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3652" w14:textId="43F81E9A" w:rsidR="00CA3066" w:rsidRPr="001A48D6" w:rsidRDefault="00E009D0" w:rsidP="00F7031E">
      <w:pPr>
        <w:autoSpaceDE w:val="0"/>
        <w:autoSpaceDN w:val="0"/>
        <w:adjustRightInd w:val="0"/>
        <w:ind w:left="567" w:right="355"/>
        <w:jc w:val="center"/>
        <w:rPr>
          <w:rFonts w:ascii="Futura Std Book" w:hAnsi="Futura Std Book" w:cs="Arial"/>
          <w:lang w:val="en-US"/>
        </w:rPr>
      </w:pPr>
      <w:r>
        <w:rPr>
          <w:rFonts w:ascii="Futura Std Condensed" w:hAnsi="Futura Std Condensed" w:cstheme="minorHAnsi"/>
          <w:noProof/>
          <w:lang w:val="en-US"/>
        </w:rPr>
        <w:drawing>
          <wp:inline distT="0" distB="0" distL="0" distR="0" wp14:anchorId="5FAD2D73" wp14:editId="43E09638">
            <wp:extent cx="6484620" cy="2147883"/>
            <wp:effectExtent l="38100" t="38100" r="87630" b="100330"/>
            <wp:docPr id="1819211571" name="Afbeelding 1" descr="Afbeelding met wiel, Landvoertuig, voertuig, transpo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11571" name="Afbeelding 1" descr="Afbeelding met wiel, Landvoertuig, voertuig, transport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430" cy="215676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CEF118" w14:textId="2225517A" w:rsidR="00B86CAA" w:rsidRDefault="00B86CAA" w:rsidP="00A56D41">
      <w:pPr>
        <w:autoSpaceDE w:val="0"/>
        <w:autoSpaceDN w:val="0"/>
        <w:adjustRightInd w:val="0"/>
        <w:ind w:right="355" w:firstLine="709"/>
        <w:rPr>
          <w:rFonts w:ascii="Futura Std Book" w:hAnsi="Futura Std Book" w:cs="Arial"/>
          <w:lang w:val="en-US"/>
        </w:rPr>
      </w:pPr>
      <w:r>
        <w:rPr>
          <w:rFonts w:ascii="Futura Std Book" w:hAnsi="Futura Std Book" w:cs="Arial"/>
          <w:noProof/>
          <w:lang w:val="en-US"/>
        </w:rPr>
        <w:drawing>
          <wp:inline distT="0" distB="0" distL="0" distR="0" wp14:anchorId="5E89A1A2" wp14:editId="7DADE2D6">
            <wp:extent cx="953871" cy="360000"/>
            <wp:effectExtent l="0" t="0" r="0" b="2540"/>
            <wp:docPr id="84051816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0"/>
                    <a:stretch/>
                  </pic:blipFill>
                  <pic:spPr bwMode="auto">
                    <a:xfrm>
                      <a:off x="0" y="0"/>
                      <a:ext cx="95387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9F8EA" w14:textId="13543F64" w:rsidR="005501D0" w:rsidRDefault="005501D0" w:rsidP="00EE1F87">
      <w:pPr>
        <w:autoSpaceDE w:val="0"/>
        <w:autoSpaceDN w:val="0"/>
        <w:adjustRightInd w:val="0"/>
        <w:ind w:left="567" w:right="355"/>
        <w:rPr>
          <w:rFonts w:ascii="Futura Std Book" w:hAnsi="Futura Std Book" w:cs="Arial"/>
          <w:lang w:val="en-US"/>
        </w:rPr>
      </w:pPr>
    </w:p>
    <w:p w14:paraId="67DCCC2E" w14:textId="1A88564D" w:rsidR="00465F19" w:rsidRPr="00F7031E" w:rsidRDefault="00465F19" w:rsidP="00A56D41">
      <w:pPr>
        <w:autoSpaceDE w:val="0"/>
        <w:autoSpaceDN w:val="0"/>
        <w:adjustRightInd w:val="0"/>
        <w:ind w:left="567" w:right="355"/>
        <w:jc w:val="center"/>
        <w:rPr>
          <w:rFonts w:ascii="Futura Std Condensed" w:hAnsi="Futura Std Condensed" w:cs="Arial"/>
          <w:b/>
          <w:sz w:val="48"/>
          <w:szCs w:val="48"/>
        </w:rPr>
      </w:pPr>
      <w:r w:rsidRPr="00F7031E">
        <w:rPr>
          <w:rFonts w:ascii="Futura Std Condensed" w:hAnsi="Futura Std Condensed" w:cs="Arial"/>
          <w:b/>
          <w:sz w:val="48"/>
          <w:szCs w:val="48"/>
        </w:rPr>
        <w:t xml:space="preserve">Kerv Automotive </w:t>
      </w:r>
      <w:r w:rsidR="00E51FFF">
        <w:rPr>
          <w:rFonts w:ascii="Futura Std Condensed" w:hAnsi="Futura Std Condensed" w:cs="Arial"/>
          <w:b/>
          <w:sz w:val="48"/>
          <w:szCs w:val="48"/>
        </w:rPr>
        <w:t xml:space="preserve">neemt </w:t>
      </w:r>
      <w:r w:rsidRPr="00F7031E">
        <w:rPr>
          <w:rFonts w:ascii="Futura Std Condensed" w:hAnsi="Futura Std Condensed" w:cs="Arial"/>
          <w:b/>
          <w:sz w:val="48"/>
          <w:szCs w:val="48"/>
        </w:rPr>
        <w:t xml:space="preserve">Carver </w:t>
      </w:r>
      <w:r w:rsidR="00E51FFF">
        <w:rPr>
          <w:rFonts w:ascii="Futura Std Condensed" w:hAnsi="Futura Std Condensed" w:cs="Arial"/>
          <w:b/>
          <w:sz w:val="48"/>
          <w:szCs w:val="48"/>
        </w:rPr>
        <w:t>over</w:t>
      </w:r>
    </w:p>
    <w:p w14:paraId="1768BC5A" w14:textId="77777777" w:rsidR="00227260" w:rsidRPr="00465F19" w:rsidRDefault="00227260" w:rsidP="00EE1F87">
      <w:pPr>
        <w:autoSpaceDE w:val="0"/>
        <w:autoSpaceDN w:val="0"/>
        <w:adjustRightInd w:val="0"/>
        <w:ind w:left="567" w:right="355"/>
        <w:rPr>
          <w:rFonts w:ascii="Futura Std Book" w:hAnsi="Futura Std Book" w:cs="Arial"/>
        </w:rPr>
      </w:pPr>
    </w:p>
    <w:p w14:paraId="081C8ED6" w14:textId="4B91595E" w:rsidR="004A4C0F" w:rsidRDefault="00F40234" w:rsidP="00794F61">
      <w:pPr>
        <w:autoSpaceDE w:val="0"/>
        <w:autoSpaceDN w:val="0"/>
        <w:adjustRightInd w:val="0"/>
        <w:ind w:left="567" w:right="639"/>
        <w:rPr>
          <w:rFonts w:ascii="Futura Std Book" w:hAnsi="Futura Std Book" w:cs="Arial"/>
        </w:rPr>
      </w:pPr>
      <w:r w:rsidRPr="007A778C">
        <w:rPr>
          <w:rFonts w:ascii="Futura Std Book" w:hAnsi="Futura Std Book" w:cs="Arial"/>
        </w:rPr>
        <w:t>P</w:t>
      </w:r>
      <w:r w:rsidR="009A7654" w:rsidRPr="007A778C">
        <w:rPr>
          <w:rFonts w:ascii="Futura Std Book" w:hAnsi="Futura Std Book" w:cs="Arial"/>
        </w:rPr>
        <w:t xml:space="preserve">ELT </w:t>
      </w:r>
      <w:r w:rsidR="00C81841" w:rsidRPr="007A778C">
        <w:rPr>
          <w:rFonts w:ascii="Futura Std Book" w:hAnsi="Futura Std Book" w:cs="Arial"/>
        </w:rPr>
        <w:t>(B)</w:t>
      </w:r>
      <w:r w:rsidR="001D24E8">
        <w:rPr>
          <w:rFonts w:ascii="Futura Std Book" w:hAnsi="Futura Std Book" w:cs="Arial"/>
        </w:rPr>
        <w:t>,</w:t>
      </w:r>
      <w:r w:rsidR="009A7654" w:rsidRPr="007A778C">
        <w:rPr>
          <w:rFonts w:ascii="Futura Std Book" w:hAnsi="Futura Std Book" w:cs="Arial"/>
        </w:rPr>
        <w:t xml:space="preserve"> </w:t>
      </w:r>
      <w:r w:rsidR="001B21A2" w:rsidRPr="00617FB3">
        <w:rPr>
          <w:rFonts w:ascii="Futura Std Book" w:hAnsi="Futura Std Book" w:cs="Arial"/>
        </w:rPr>
        <w:t>1</w:t>
      </w:r>
      <w:r w:rsidR="00C3022A" w:rsidRPr="00617FB3">
        <w:rPr>
          <w:rFonts w:ascii="Futura Std Book" w:hAnsi="Futura Std Book" w:cs="Arial"/>
        </w:rPr>
        <w:t>6</w:t>
      </w:r>
      <w:r w:rsidR="001B21A2" w:rsidRPr="007A778C">
        <w:rPr>
          <w:rFonts w:ascii="Futura Std Book" w:hAnsi="Futura Std Book" w:cs="Arial"/>
        </w:rPr>
        <w:t xml:space="preserve"> </w:t>
      </w:r>
      <w:r w:rsidR="00C81841" w:rsidRPr="007A778C">
        <w:rPr>
          <w:rFonts w:ascii="Futura Std Book" w:hAnsi="Futura Std Book" w:cs="Arial"/>
        </w:rPr>
        <w:t>Mei</w:t>
      </w:r>
      <w:r w:rsidR="001B21A2" w:rsidRPr="007A778C">
        <w:rPr>
          <w:rFonts w:ascii="Futura Std Book" w:hAnsi="Futura Std Book" w:cs="Arial"/>
        </w:rPr>
        <w:t xml:space="preserve"> 2025</w:t>
      </w:r>
      <w:r w:rsidR="004A4C0F" w:rsidRPr="007A778C">
        <w:rPr>
          <w:rFonts w:ascii="Futura Std Book" w:hAnsi="Futura Std Book" w:cs="Arial"/>
        </w:rPr>
        <w:t xml:space="preserve"> </w:t>
      </w:r>
      <w:r w:rsidR="007A778C" w:rsidRPr="007A778C">
        <w:rPr>
          <w:rFonts w:ascii="Futura Std Book" w:hAnsi="Futura Std Book" w:cs="Arial"/>
        </w:rPr>
        <w:t>–</w:t>
      </w:r>
      <w:r w:rsidR="00C5608C">
        <w:rPr>
          <w:rFonts w:ascii="Futura Std Book" w:hAnsi="Futura Std Book" w:cs="Arial"/>
        </w:rPr>
        <w:t xml:space="preserve"> </w:t>
      </w:r>
      <w:r w:rsidR="00867691">
        <w:rPr>
          <w:rFonts w:ascii="Futura Std Book" w:hAnsi="Futura Std Book" w:cs="Arial"/>
        </w:rPr>
        <w:t>D</w:t>
      </w:r>
      <w:r w:rsidR="00C5608C">
        <w:rPr>
          <w:rFonts w:ascii="Futura Std Book" w:hAnsi="Futura Std Book" w:cs="Arial"/>
        </w:rPr>
        <w:t xml:space="preserve">e </w:t>
      </w:r>
      <w:r w:rsidR="00A56D41">
        <w:rPr>
          <w:rFonts w:ascii="Futura Std Book" w:hAnsi="Futura Std Book" w:cs="Arial"/>
        </w:rPr>
        <w:t>Vlaamse</w:t>
      </w:r>
      <w:r w:rsidR="00C5608C">
        <w:rPr>
          <w:rFonts w:ascii="Futura Std Book" w:hAnsi="Futura Std Book" w:cs="Arial"/>
        </w:rPr>
        <w:t xml:space="preserve"> </w:t>
      </w:r>
      <w:r w:rsidR="004D0792">
        <w:rPr>
          <w:rFonts w:ascii="Futura Std Book" w:hAnsi="Futura Std Book" w:cs="Arial"/>
        </w:rPr>
        <w:t>voertuig</w:t>
      </w:r>
      <w:r w:rsidR="00C334F8">
        <w:rPr>
          <w:rFonts w:ascii="Futura Std Book" w:hAnsi="Futura Std Book" w:cs="Arial"/>
        </w:rPr>
        <w:t>ontwikkelaar</w:t>
      </w:r>
      <w:r w:rsidR="00867691">
        <w:rPr>
          <w:rFonts w:ascii="Futura Std Book" w:hAnsi="Futura Std Book" w:cs="Arial"/>
        </w:rPr>
        <w:t xml:space="preserve"> </w:t>
      </w:r>
      <w:r w:rsidR="00867691" w:rsidRPr="007A778C">
        <w:rPr>
          <w:rFonts w:ascii="Futura Std Book" w:hAnsi="Futura Std Book" w:cs="Arial"/>
        </w:rPr>
        <w:t>Kerv A</w:t>
      </w:r>
      <w:r w:rsidR="00867691">
        <w:rPr>
          <w:rFonts w:ascii="Futura Std Book" w:hAnsi="Futura Std Book" w:cs="Arial"/>
        </w:rPr>
        <w:t>utomotive</w:t>
      </w:r>
      <w:r w:rsidR="00A774BF">
        <w:rPr>
          <w:rFonts w:ascii="Futura Std Book" w:hAnsi="Futura Std Book" w:cs="Arial"/>
        </w:rPr>
        <w:t xml:space="preserve"> </w:t>
      </w:r>
      <w:r w:rsidR="00C334F8">
        <w:rPr>
          <w:rFonts w:ascii="Futura Std Book" w:hAnsi="Futura Std Book" w:cs="Arial"/>
        </w:rPr>
        <w:t xml:space="preserve">heeft </w:t>
      </w:r>
      <w:r w:rsidR="008B6587">
        <w:rPr>
          <w:rFonts w:ascii="Futura Std Book" w:hAnsi="Futura Std Book" w:cs="Arial"/>
        </w:rPr>
        <w:t xml:space="preserve">de technologie en rechten overgenomen van de </w:t>
      </w:r>
      <w:r w:rsidR="00A56D41">
        <w:rPr>
          <w:rFonts w:ascii="Futura Std Book" w:hAnsi="Futura Std Book" w:cs="Arial"/>
        </w:rPr>
        <w:t>Nederlandse</w:t>
      </w:r>
      <w:r w:rsidR="008B6587">
        <w:rPr>
          <w:rFonts w:ascii="Futura Std Book" w:hAnsi="Futura Std Book" w:cs="Arial"/>
        </w:rPr>
        <w:t xml:space="preserve"> </w:t>
      </w:r>
      <w:r w:rsidR="00B379B1">
        <w:rPr>
          <w:rFonts w:ascii="Futura Std Book" w:hAnsi="Futura Std Book" w:cs="Arial"/>
        </w:rPr>
        <w:t>voertuigbouwer Carver</w:t>
      </w:r>
      <w:r w:rsidR="00886A90">
        <w:rPr>
          <w:rFonts w:ascii="Futura Std Book" w:hAnsi="Futura Std Book" w:cs="Arial"/>
        </w:rPr>
        <w:t xml:space="preserve">. </w:t>
      </w:r>
      <w:r w:rsidR="00A4473D">
        <w:rPr>
          <w:rFonts w:ascii="Futura Std Book" w:hAnsi="Futura Std Book" w:cs="Arial"/>
        </w:rPr>
        <w:t>Met de</w:t>
      </w:r>
      <w:r w:rsidR="00406854">
        <w:rPr>
          <w:rFonts w:ascii="Futura Std Book" w:hAnsi="Futura Std Book" w:cs="Arial"/>
        </w:rPr>
        <w:t xml:space="preserve">ze </w:t>
      </w:r>
      <w:r w:rsidR="0059411B">
        <w:rPr>
          <w:rFonts w:ascii="Futura Std Book" w:hAnsi="Futura Std Book" w:cs="Arial"/>
        </w:rPr>
        <w:t xml:space="preserve">strategische </w:t>
      </w:r>
      <w:r w:rsidR="00A4473D">
        <w:rPr>
          <w:rFonts w:ascii="Futura Std Book" w:hAnsi="Futura Std Book" w:cs="Arial"/>
        </w:rPr>
        <w:t xml:space="preserve">overname </w:t>
      </w:r>
      <w:r w:rsidR="00A97D06">
        <w:rPr>
          <w:rFonts w:ascii="Futura Std Book" w:hAnsi="Futura Std Book" w:cs="Arial"/>
        </w:rPr>
        <w:t>realiseert Kerv Automotive</w:t>
      </w:r>
      <w:r w:rsidR="008E429A">
        <w:rPr>
          <w:rFonts w:ascii="Futura Std Book" w:hAnsi="Futura Std Book" w:cs="Arial"/>
        </w:rPr>
        <w:t xml:space="preserve"> een uitbreiding van</w:t>
      </w:r>
      <w:r w:rsidR="00A774BF">
        <w:rPr>
          <w:rFonts w:ascii="Futura Std Book" w:hAnsi="Futura Std Book" w:cs="Arial"/>
        </w:rPr>
        <w:t xml:space="preserve"> haar portfolio </w:t>
      </w:r>
      <w:r w:rsidR="004D0792">
        <w:rPr>
          <w:rFonts w:ascii="Futura Std Book" w:hAnsi="Futura Std Book" w:cs="Arial"/>
        </w:rPr>
        <w:t xml:space="preserve">in de markt van </w:t>
      </w:r>
      <w:r w:rsidR="003E26CE">
        <w:rPr>
          <w:rFonts w:ascii="Futura Std Book" w:hAnsi="Futura Std Book" w:cs="Arial"/>
        </w:rPr>
        <w:t>voertuigen</w:t>
      </w:r>
      <w:r w:rsidR="00846E54">
        <w:rPr>
          <w:rFonts w:ascii="Futura Std Book" w:hAnsi="Futura Std Book" w:cs="Arial"/>
        </w:rPr>
        <w:t xml:space="preserve"> uitgerust met een actief kantelsysteem</w:t>
      </w:r>
      <w:r w:rsidR="00B379B1">
        <w:rPr>
          <w:rFonts w:ascii="Futura Std Book" w:hAnsi="Futura Std Book" w:cs="Arial"/>
        </w:rPr>
        <w:t xml:space="preserve">. </w:t>
      </w:r>
      <w:r w:rsidR="00A87AB1">
        <w:rPr>
          <w:rFonts w:ascii="Futura Std Book" w:hAnsi="Futura Std Book" w:cs="Arial"/>
        </w:rPr>
        <w:t xml:space="preserve">De </w:t>
      </w:r>
      <w:r w:rsidR="00980314">
        <w:rPr>
          <w:rFonts w:ascii="Futura Std Book" w:hAnsi="Futura Std Book" w:cs="Arial"/>
        </w:rPr>
        <w:t xml:space="preserve">overname is </w:t>
      </w:r>
      <w:r w:rsidR="00F7431D">
        <w:rPr>
          <w:rFonts w:ascii="Futura Std Book" w:hAnsi="Futura Std Book" w:cs="Arial"/>
        </w:rPr>
        <w:t xml:space="preserve">mede tot stand gekomen dankzij </w:t>
      </w:r>
      <w:r w:rsidR="00270140">
        <w:rPr>
          <w:rFonts w:ascii="Futura Std Book" w:hAnsi="Futura Std Book" w:cs="Arial"/>
        </w:rPr>
        <w:t xml:space="preserve">de samenwerking tussen </w:t>
      </w:r>
      <w:r w:rsidR="00301A11" w:rsidRPr="00FA0839">
        <w:rPr>
          <w:rFonts w:ascii="Futura Std Book" w:hAnsi="Futura Std Book" w:cs="Arial"/>
          <w:i/>
          <w:iCs/>
        </w:rPr>
        <w:t>Slim Vehicle Technol</w:t>
      </w:r>
      <w:r w:rsidR="00EA7DA2" w:rsidRPr="00FA0839">
        <w:rPr>
          <w:rFonts w:ascii="Futura Std Book" w:hAnsi="Futura Std Book" w:cs="Arial"/>
          <w:i/>
          <w:iCs/>
        </w:rPr>
        <w:t>og</w:t>
      </w:r>
      <w:r w:rsidR="00301A11" w:rsidRPr="00FA0839">
        <w:rPr>
          <w:rFonts w:ascii="Futura Std Book" w:hAnsi="Futura Std Book" w:cs="Arial"/>
          <w:i/>
          <w:iCs/>
        </w:rPr>
        <w:t>y B.V.</w:t>
      </w:r>
      <w:r w:rsidR="00301A11">
        <w:rPr>
          <w:rFonts w:ascii="Futura Std Book" w:hAnsi="Futura Std Book" w:cs="Arial"/>
        </w:rPr>
        <w:t>, het moederbedrijf van Kerv Automotive</w:t>
      </w:r>
      <w:r w:rsidR="00D42612">
        <w:rPr>
          <w:rFonts w:ascii="Futura Std Book" w:hAnsi="Futura Std Book" w:cs="Arial"/>
        </w:rPr>
        <w:t>,</w:t>
      </w:r>
      <w:r w:rsidR="003E333F">
        <w:rPr>
          <w:rFonts w:ascii="Futura Std Book" w:hAnsi="Futura Std Book" w:cs="Arial"/>
        </w:rPr>
        <w:t xml:space="preserve"> en het Deense </w:t>
      </w:r>
      <w:r w:rsidR="003E333F" w:rsidRPr="00E53BEF">
        <w:rPr>
          <w:rFonts w:ascii="Futura Std Book" w:hAnsi="Futura Std Book" w:cs="Arial"/>
          <w:i/>
          <w:iCs/>
        </w:rPr>
        <w:t>Lynx ApS</w:t>
      </w:r>
      <w:r w:rsidR="003E333F">
        <w:rPr>
          <w:rFonts w:ascii="Futura Std Book" w:hAnsi="Futura Std Book" w:cs="Arial"/>
        </w:rPr>
        <w:t xml:space="preserve"> w</w:t>
      </w:r>
      <w:r w:rsidR="00B4426A">
        <w:rPr>
          <w:rFonts w:ascii="Futura Std Book" w:hAnsi="Futura Std Book" w:cs="Arial"/>
        </w:rPr>
        <w:t>elke</w:t>
      </w:r>
      <w:r w:rsidR="003E333F">
        <w:rPr>
          <w:rFonts w:ascii="Futura Std Book" w:hAnsi="Futura Std Book" w:cs="Arial"/>
        </w:rPr>
        <w:t xml:space="preserve"> zich op de productie zal richten</w:t>
      </w:r>
      <w:r w:rsidR="00121F1F">
        <w:rPr>
          <w:rFonts w:ascii="Futura Std Book" w:hAnsi="Futura Std Book" w:cs="Arial"/>
        </w:rPr>
        <w:t>.</w:t>
      </w:r>
    </w:p>
    <w:p w14:paraId="4EFC288C" w14:textId="77777777" w:rsidR="00121F1F" w:rsidRDefault="00121F1F" w:rsidP="00794F61">
      <w:pPr>
        <w:autoSpaceDE w:val="0"/>
        <w:autoSpaceDN w:val="0"/>
        <w:adjustRightInd w:val="0"/>
        <w:ind w:left="567" w:right="639"/>
        <w:rPr>
          <w:rFonts w:ascii="Futura Std Book" w:hAnsi="Futura Std Book" w:cs="Arial"/>
        </w:rPr>
      </w:pPr>
    </w:p>
    <w:p w14:paraId="68FB52E6" w14:textId="7839104D" w:rsidR="00D85633" w:rsidRPr="009C5883" w:rsidRDefault="00D85633" w:rsidP="009C5883">
      <w:pPr>
        <w:ind w:left="567" w:right="639"/>
        <w:rPr>
          <w:rFonts w:ascii="Futura Std Book" w:hAnsi="Futura Std Book"/>
          <w:sz w:val="20"/>
          <w:szCs w:val="20"/>
        </w:rPr>
      </w:pPr>
      <w:r>
        <w:rPr>
          <w:rFonts w:ascii="Futura Std Book" w:hAnsi="Futura Std Book"/>
          <w:sz w:val="20"/>
          <w:szCs w:val="20"/>
        </w:rPr>
        <w:t xml:space="preserve">Het voertuigconcept dat zowel Kerv als Carver toepassen kent wereldwijd veel enthousiaste liefhebbers. </w:t>
      </w:r>
      <w:r w:rsidR="004F553C">
        <w:rPr>
          <w:rFonts w:ascii="Futura Std Book" w:hAnsi="Futura Std Book"/>
          <w:sz w:val="20"/>
          <w:szCs w:val="20"/>
        </w:rPr>
        <w:t xml:space="preserve">Door </w:t>
      </w:r>
      <w:r w:rsidR="006219F2">
        <w:rPr>
          <w:rFonts w:ascii="Futura Std Book" w:hAnsi="Futura Std Book"/>
          <w:sz w:val="20"/>
          <w:szCs w:val="20"/>
        </w:rPr>
        <w:t xml:space="preserve">de </w:t>
      </w:r>
      <w:r w:rsidR="00552B8A">
        <w:rPr>
          <w:rFonts w:ascii="Futura Std Book" w:hAnsi="Futura Std Book"/>
          <w:sz w:val="20"/>
          <w:szCs w:val="20"/>
        </w:rPr>
        <w:t xml:space="preserve">technologie van </w:t>
      </w:r>
      <w:r w:rsidR="004F553C">
        <w:rPr>
          <w:rFonts w:ascii="Futura Std Book" w:hAnsi="Futura Std Book"/>
          <w:sz w:val="20"/>
          <w:szCs w:val="20"/>
        </w:rPr>
        <w:t xml:space="preserve">het actief kantelen </w:t>
      </w:r>
      <w:r w:rsidR="00976F39">
        <w:rPr>
          <w:rFonts w:ascii="Futura Std Book" w:hAnsi="Futura Std Book"/>
          <w:sz w:val="20"/>
          <w:szCs w:val="20"/>
        </w:rPr>
        <w:t>bied</w:t>
      </w:r>
      <w:r w:rsidR="007571E1">
        <w:rPr>
          <w:rFonts w:ascii="Futura Std Book" w:hAnsi="Futura Std Book"/>
          <w:sz w:val="20"/>
          <w:szCs w:val="20"/>
        </w:rPr>
        <w:t>t</w:t>
      </w:r>
      <w:r w:rsidR="00976F39">
        <w:rPr>
          <w:rFonts w:ascii="Futura Std Book" w:hAnsi="Futura Std Book"/>
          <w:sz w:val="20"/>
          <w:szCs w:val="20"/>
        </w:rPr>
        <w:t xml:space="preserve"> </w:t>
      </w:r>
      <w:r w:rsidR="007571E1">
        <w:rPr>
          <w:rFonts w:ascii="Futura Std Book" w:hAnsi="Futura Std Book"/>
          <w:sz w:val="20"/>
          <w:szCs w:val="20"/>
        </w:rPr>
        <w:t>d</w:t>
      </w:r>
      <w:r w:rsidR="00490BDA">
        <w:rPr>
          <w:rFonts w:ascii="Futura Std Book" w:hAnsi="Futura Std Book"/>
          <w:sz w:val="20"/>
          <w:szCs w:val="20"/>
        </w:rPr>
        <w:t xml:space="preserve">it </w:t>
      </w:r>
      <w:r w:rsidR="001059BB">
        <w:rPr>
          <w:rFonts w:ascii="Futura Std Book" w:hAnsi="Futura Std Book"/>
          <w:sz w:val="20"/>
          <w:szCs w:val="20"/>
        </w:rPr>
        <w:t xml:space="preserve">veel potentieel voor compacte </w:t>
      </w:r>
      <w:r w:rsidR="007571E1">
        <w:rPr>
          <w:rFonts w:ascii="Futura Std Book" w:hAnsi="Futura Std Book"/>
          <w:sz w:val="20"/>
          <w:szCs w:val="20"/>
        </w:rPr>
        <w:t xml:space="preserve">en wendbare </w:t>
      </w:r>
      <w:r w:rsidR="001059BB">
        <w:rPr>
          <w:rFonts w:ascii="Futura Std Book" w:hAnsi="Futura Std Book"/>
          <w:sz w:val="20"/>
          <w:szCs w:val="20"/>
        </w:rPr>
        <w:t>elektrische voertuigen</w:t>
      </w:r>
      <w:r w:rsidR="007571E1">
        <w:rPr>
          <w:rFonts w:ascii="Futura Std Book" w:hAnsi="Futura Std Book"/>
          <w:sz w:val="20"/>
          <w:szCs w:val="20"/>
        </w:rPr>
        <w:t>.</w:t>
      </w:r>
      <w:r w:rsidR="00490BDA">
        <w:rPr>
          <w:rFonts w:ascii="Futura Std Book" w:hAnsi="Futura Std Book"/>
          <w:sz w:val="20"/>
          <w:szCs w:val="20"/>
        </w:rPr>
        <w:t xml:space="preserve"> </w:t>
      </w:r>
      <w:r w:rsidR="00E433D2">
        <w:rPr>
          <w:rFonts w:ascii="Futura Std Book" w:hAnsi="Futura Std Book"/>
          <w:sz w:val="20"/>
          <w:szCs w:val="20"/>
        </w:rPr>
        <w:t xml:space="preserve">Voor Kerv is de overname van Carver dan ook een duidelijke verbreding </w:t>
      </w:r>
      <w:r w:rsidR="007C537F">
        <w:rPr>
          <w:rFonts w:ascii="Futura Std Book" w:hAnsi="Futura Std Book"/>
          <w:sz w:val="20"/>
          <w:szCs w:val="20"/>
        </w:rPr>
        <w:t>passend bij de uitontwikkeling van haar eigen model</w:t>
      </w:r>
      <w:r w:rsidR="001C1EDD">
        <w:rPr>
          <w:rFonts w:ascii="Futura Std Book" w:hAnsi="Futura Std Book"/>
          <w:sz w:val="20"/>
          <w:szCs w:val="20"/>
        </w:rPr>
        <w:t xml:space="preserve"> als volledig elektrische variant.</w:t>
      </w:r>
    </w:p>
    <w:p w14:paraId="6517D3B3" w14:textId="77777777" w:rsidR="001C1EDD" w:rsidRDefault="001C1EDD" w:rsidP="009C5883">
      <w:pPr>
        <w:ind w:left="567" w:right="639"/>
        <w:rPr>
          <w:rFonts w:ascii="Futura Std Book" w:hAnsi="Futura Std Book"/>
          <w:sz w:val="20"/>
          <w:szCs w:val="20"/>
        </w:rPr>
      </w:pPr>
    </w:p>
    <w:p w14:paraId="249A5D56" w14:textId="437EA6E2" w:rsidR="00C5148C" w:rsidRDefault="0091559C" w:rsidP="00801E79">
      <w:pPr>
        <w:spacing w:after="160" w:line="259" w:lineRule="auto"/>
        <w:ind w:left="567" w:right="639"/>
        <w:rPr>
          <w:rFonts w:ascii="Futura Std Book" w:hAnsi="Futura Std Book"/>
          <w:sz w:val="20"/>
          <w:szCs w:val="20"/>
        </w:rPr>
      </w:pPr>
      <w:r w:rsidRPr="009C5883">
        <w:rPr>
          <w:rFonts w:ascii="Futura Std Book" w:hAnsi="Futura Std Book"/>
          <w:sz w:val="20"/>
          <w:szCs w:val="20"/>
        </w:rPr>
        <w:t xml:space="preserve">Carver </w:t>
      </w:r>
      <w:r w:rsidR="00164AF1">
        <w:rPr>
          <w:rFonts w:ascii="Futura Std Book" w:hAnsi="Futura Std Book"/>
          <w:sz w:val="20"/>
          <w:szCs w:val="20"/>
        </w:rPr>
        <w:t>legde</w:t>
      </w:r>
      <w:r w:rsidRPr="009C5883">
        <w:rPr>
          <w:rFonts w:ascii="Futura Std Book" w:hAnsi="Futura Std Book"/>
          <w:sz w:val="20"/>
          <w:szCs w:val="20"/>
        </w:rPr>
        <w:t xml:space="preserve"> in juli 2024 de boeken neer</w:t>
      </w:r>
      <w:r w:rsidR="00164AF1">
        <w:rPr>
          <w:rFonts w:ascii="Futura Std Book" w:hAnsi="Futura Std Book"/>
          <w:sz w:val="20"/>
          <w:szCs w:val="20"/>
        </w:rPr>
        <w:t xml:space="preserve"> </w:t>
      </w:r>
      <w:r w:rsidR="00C8505D">
        <w:rPr>
          <w:rFonts w:ascii="Futura Std Book" w:hAnsi="Futura Std Book"/>
          <w:sz w:val="20"/>
          <w:szCs w:val="20"/>
        </w:rPr>
        <w:t xml:space="preserve">wegens </w:t>
      </w:r>
      <w:r w:rsidRPr="009C5883">
        <w:rPr>
          <w:rFonts w:ascii="Futura Std Book" w:hAnsi="Futura Std Book"/>
          <w:sz w:val="20"/>
          <w:szCs w:val="20"/>
        </w:rPr>
        <w:t>economische en kwaliteit</w:t>
      </w:r>
      <w:r>
        <w:rPr>
          <w:rFonts w:ascii="Futura Std Book" w:hAnsi="Futura Std Book"/>
          <w:sz w:val="20"/>
          <w:szCs w:val="20"/>
        </w:rPr>
        <w:t>s-</w:t>
      </w:r>
      <w:r w:rsidRPr="009C5883">
        <w:rPr>
          <w:rFonts w:ascii="Futura Std Book" w:hAnsi="Futura Std Book"/>
          <w:sz w:val="20"/>
          <w:szCs w:val="20"/>
        </w:rPr>
        <w:t>gerelateerde problemen.</w:t>
      </w:r>
      <w:r>
        <w:rPr>
          <w:rFonts w:ascii="Futura Std Book" w:hAnsi="Futura Std Book"/>
          <w:sz w:val="20"/>
          <w:szCs w:val="20"/>
        </w:rPr>
        <w:t xml:space="preserve"> Met haar eigen ontwikkeld actief kantelsysteem </w:t>
      </w:r>
      <w:r w:rsidR="000A0C27">
        <w:rPr>
          <w:rFonts w:ascii="Futura Std Book" w:hAnsi="Futura Std Book"/>
          <w:sz w:val="20"/>
          <w:szCs w:val="20"/>
        </w:rPr>
        <w:t xml:space="preserve">in een high-speed variant, </w:t>
      </w:r>
      <w:r>
        <w:rPr>
          <w:rFonts w:ascii="Futura Std Book" w:hAnsi="Futura Std Book"/>
          <w:sz w:val="20"/>
          <w:szCs w:val="20"/>
        </w:rPr>
        <w:t>heeft Kerv bewezen dat</w:t>
      </w:r>
      <w:r w:rsidR="000A0C27">
        <w:rPr>
          <w:rFonts w:ascii="Futura Std Book" w:hAnsi="Futura Std Book"/>
          <w:sz w:val="20"/>
          <w:szCs w:val="20"/>
        </w:rPr>
        <w:t xml:space="preserve"> deze technologie naar een nieuw niveau getild </w:t>
      </w:r>
      <w:r w:rsidR="00287920">
        <w:rPr>
          <w:rFonts w:ascii="Futura Std Book" w:hAnsi="Futura Std Book"/>
          <w:sz w:val="20"/>
          <w:szCs w:val="20"/>
        </w:rPr>
        <w:t xml:space="preserve">kan </w:t>
      </w:r>
      <w:r w:rsidR="000A0C27">
        <w:rPr>
          <w:rFonts w:ascii="Futura Std Book" w:hAnsi="Futura Std Book"/>
          <w:sz w:val="20"/>
          <w:szCs w:val="20"/>
        </w:rPr>
        <w:t xml:space="preserve">worden. </w:t>
      </w:r>
      <w:r w:rsidR="00CE479D">
        <w:rPr>
          <w:rFonts w:ascii="Futura Std Book" w:hAnsi="Futura Std Book"/>
          <w:sz w:val="20"/>
          <w:szCs w:val="20"/>
        </w:rPr>
        <w:t xml:space="preserve">Binnen Kerv zal de komende periode geïnventariseerd worden </w:t>
      </w:r>
      <w:r w:rsidR="00CE479D" w:rsidRPr="009C5883">
        <w:rPr>
          <w:rFonts w:ascii="Futura Std Book" w:hAnsi="Futura Std Book"/>
          <w:sz w:val="20"/>
          <w:szCs w:val="20"/>
        </w:rPr>
        <w:t xml:space="preserve">hoe </w:t>
      </w:r>
      <w:r w:rsidR="00463703">
        <w:rPr>
          <w:rFonts w:ascii="Futura Std Book" w:hAnsi="Futura Std Book"/>
          <w:sz w:val="20"/>
          <w:szCs w:val="20"/>
        </w:rPr>
        <w:t>de Carver-voertuigen,</w:t>
      </w:r>
      <w:r w:rsidR="00463703" w:rsidRPr="000A3638">
        <w:rPr>
          <w:rFonts w:ascii="Futura Std Book" w:hAnsi="Futura Std Book"/>
          <w:sz w:val="20"/>
          <w:szCs w:val="20"/>
        </w:rPr>
        <w:t xml:space="preserve"> </w:t>
      </w:r>
      <w:r w:rsidR="00463703" w:rsidRPr="009C5883">
        <w:rPr>
          <w:rFonts w:ascii="Futura Std Book" w:hAnsi="Futura Std Book"/>
          <w:sz w:val="20"/>
          <w:szCs w:val="20"/>
        </w:rPr>
        <w:t xml:space="preserve">competitief </w:t>
      </w:r>
      <w:r w:rsidR="008D65B5">
        <w:rPr>
          <w:rFonts w:ascii="Futura Std Book" w:hAnsi="Futura Std Book"/>
          <w:sz w:val="20"/>
          <w:szCs w:val="20"/>
        </w:rPr>
        <w:t xml:space="preserve">geprijsd </w:t>
      </w:r>
      <w:r w:rsidR="00463703" w:rsidRPr="009C5883">
        <w:rPr>
          <w:rFonts w:ascii="Futura Std Book" w:hAnsi="Futura Std Book"/>
          <w:sz w:val="20"/>
          <w:szCs w:val="20"/>
        </w:rPr>
        <w:t>en met de juiste kwaliteitsstandaarden</w:t>
      </w:r>
      <w:r w:rsidR="00411C89">
        <w:rPr>
          <w:rFonts w:ascii="Futura Std Book" w:hAnsi="Futura Std Book"/>
          <w:sz w:val="20"/>
          <w:szCs w:val="20"/>
        </w:rPr>
        <w:t>,</w:t>
      </w:r>
      <w:r w:rsidR="00463703" w:rsidRPr="009C5883">
        <w:rPr>
          <w:rFonts w:ascii="Futura Std Book" w:hAnsi="Futura Std Book"/>
          <w:sz w:val="20"/>
          <w:szCs w:val="20"/>
        </w:rPr>
        <w:t xml:space="preserve"> </w:t>
      </w:r>
      <w:r w:rsidR="007D734E">
        <w:rPr>
          <w:rFonts w:ascii="Futura Std Book" w:hAnsi="Futura Std Book"/>
          <w:sz w:val="20"/>
          <w:szCs w:val="20"/>
        </w:rPr>
        <w:t>opnieuw op de markt</w:t>
      </w:r>
      <w:r w:rsidR="00463703" w:rsidRPr="009C5883">
        <w:rPr>
          <w:rFonts w:ascii="Futura Std Book" w:hAnsi="Futura Std Book"/>
          <w:sz w:val="20"/>
          <w:szCs w:val="20"/>
        </w:rPr>
        <w:t xml:space="preserve"> </w:t>
      </w:r>
      <w:r w:rsidR="00463703">
        <w:rPr>
          <w:rFonts w:ascii="Futura Std Book" w:hAnsi="Futura Std Book"/>
          <w:sz w:val="20"/>
          <w:szCs w:val="20"/>
        </w:rPr>
        <w:t>gebracht kunnen worden</w:t>
      </w:r>
      <w:r w:rsidR="00463703" w:rsidRPr="009C5883">
        <w:rPr>
          <w:rFonts w:ascii="Futura Std Book" w:hAnsi="Futura Std Book"/>
          <w:sz w:val="20"/>
          <w:szCs w:val="20"/>
        </w:rPr>
        <w:t xml:space="preserve">. </w:t>
      </w:r>
      <w:r w:rsidR="00D301A6">
        <w:rPr>
          <w:rFonts w:ascii="Futura Std Book" w:hAnsi="Futura Std Book"/>
          <w:sz w:val="20"/>
          <w:szCs w:val="20"/>
        </w:rPr>
        <w:t xml:space="preserve">Hiervoor </w:t>
      </w:r>
      <w:r w:rsidR="00463703" w:rsidRPr="009C5883">
        <w:rPr>
          <w:rFonts w:ascii="Futura Std Book" w:hAnsi="Futura Std Book"/>
          <w:sz w:val="20"/>
          <w:szCs w:val="20"/>
        </w:rPr>
        <w:t xml:space="preserve">is in Lynx een partner gevonden waarbij de eerste stappen naar heropstart reeds zijn gemaakt. </w:t>
      </w:r>
    </w:p>
    <w:p w14:paraId="2D19CB36" w14:textId="1E47C905" w:rsidR="00DF3E09" w:rsidRDefault="00CA48ED" w:rsidP="00801E79">
      <w:pPr>
        <w:spacing w:after="160" w:line="259" w:lineRule="auto"/>
        <w:ind w:left="567" w:right="639"/>
        <w:rPr>
          <w:rFonts w:ascii="Futura Std Book" w:hAnsi="Futura Std Book"/>
          <w:sz w:val="20"/>
          <w:szCs w:val="20"/>
        </w:rPr>
      </w:pPr>
      <w:r>
        <w:rPr>
          <w:rFonts w:ascii="Futura Std Book" w:hAnsi="Futura Std Book"/>
          <w:sz w:val="20"/>
          <w:szCs w:val="20"/>
        </w:rPr>
        <w:t xml:space="preserve">Tegelijkertijd zal </w:t>
      </w:r>
      <w:r w:rsidR="00684490">
        <w:rPr>
          <w:rFonts w:ascii="Futura Std Book" w:hAnsi="Futura Std Book"/>
          <w:sz w:val="20"/>
          <w:szCs w:val="20"/>
        </w:rPr>
        <w:t xml:space="preserve">Kerv </w:t>
      </w:r>
      <w:r>
        <w:rPr>
          <w:rFonts w:ascii="Futura Std Book" w:hAnsi="Futura Std Book"/>
          <w:sz w:val="20"/>
          <w:szCs w:val="20"/>
        </w:rPr>
        <w:t>de komende periode bek</w:t>
      </w:r>
      <w:r w:rsidR="00684490">
        <w:rPr>
          <w:rFonts w:ascii="Futura Std Book" w:hAnsi="Futura Std Book"/>
          <w:sz w:val="20"/>
          <w:szCs w:val="20"/>
        </w:rPr>
        <w:t>ij</w:t>
      </w:r>
      <w:r>
        <w:rPr>
          <w:rFonts w:ascii="Futura Std Book" w:hAnsi="Futura Std Book"/>
          <w:sz w:val="20"/>
          <w:szCs w:val="20"/>
        </w:rPr>
        <w:t>ken</w:t>
      </w:r>
      <w:r w:rsidRPr="009C5883">
        <w:rPr>
          <w:rFonts w:ascii="Futura Std Book" w:hAnsi="Futura Std Book"/>
          <w:sz w:val="20"/>
          <w:szCs w:val="20"/>
        </w:rPr>
        <w:t xml:space="preserve"> </w:t>
      </w:r>
      <w:r>
        <w:rPr>
          <w:rFonts w:ascii="Futura Std Book" w:hAnsi="Futura Std Book"/>
          <w:sz w:val="20"/>
          <w:szCs w:val="20"/>
        </w:rPr>
        <w:t xml:space="preserve">hoe </w:t>
      </w:r>
      <w:r w:rsidR="00A52D84">
        <w:rPr>
          <w:rFonts w:ascii="Futura Std Book" w:hAnsi="Futura Std Book"/>
          <w:sz w:val="20"/>
          <w:szCs w:val="20"/>
        </w:rPr>
        <w:t>met deze ove</w:t>
      </w:r>
      <w:r w:rsidR="00F052CC">
        <w:rPr>
          <w:rFonts w:ascii="Futura Std Book" w:hAnsi="Futura Std Book"/>
          <w:sz w:val="20"/>
          <w:szCs w:val="20"/>
        </w:rPr>
        <w:t>r</w:t>
      </w:r>
      <w:r w:rsidR="00A52D84">
        <w:rPr>
          <w:rFonts w:ascii="Futura Std Book" w:hAnsi="Futura Std Book"/>
          <w:sz w:val="20"/>
          <w:szCs w:val="20"/>
        </w:rPr>
        <w:t xml:space="preserve">name </w:t>
      </w:r>
      <w:r w:rsidR="007F1AB6">
        <w:rPr>
          <w:rFonts w:ascii="Futura Std Book" w:hAnsi="Futura Std Book"/>
          <w:sz w:val="20"/>
          <w:szCs w:val="20"/>
        </w:rPr>
        <w:t xml:space="preserve">en </w:t>
      </w:r>
      <w:r w:rsidR="000646DC">
        <w:rPr>
          <w:rFonts w:ascii="Futura Std Book" w:hAnsi="Futura Std Book"/>
          <w:sz w:val="20"/>
          <w:szCs w:val="20"/>
        </w:rPr>
        <w:t xml:space="preserve">het </w:t>
      </w:r>
      <w:r w:rsidR="007F1AB6">
        <w:rPr>
          <w:rFonts w:ascii="Futura Std Book" w:hAnsi="Futura Std Book"/>
          <w:sz w:val="20"/>
          <w:szCs w:val="20"/>
        </w:rPr>
        <w:t xml:space="preserve">netwerk </w:t>
      </w:r>
      <w:r w:rsidR="00CE479D" w:rsidRPr="009C5883">
        <w:rPr>
          <w:rFonts w:ascii="Futura Std Book" w:hAnsi="Futura Std Book"/>
          <w:sz w:val="20"/>
          <w:szCs w:val="20"/>
        </w:rPr>
        <w:t xml:space="preserve">de </w:t>
      </w:r>
      <w:r w:rsidR="006A2AD3">
        <w:rPr>
          <w:rFonts w:ascii="Futura Std Book" w:hAnsi="Futura Std Book"/>
          <w:sz w:val="20"/>
          <w:szCs w:val="20"/>
        </w:rPr>
        <w:t xml:space="preserve">ondersteuning </w:t>
      </w:r>
      <w:r w:rsidR="00C56B0D">
        <w:rPr>
          <w:rFonts w:ascii="Futura Std Book" w:hAnsi="Futura Std Book"/>
          <w:sz w:val="20"/>
          <w:szCs w:val="20"/>
        </w:rPr>
        <w:t xml:space="preserve">voor service en onderdelen </w:t>
      </w:r>
      <w:r w:rsidR="006A2AD3">
        <w:rPr>
          <w:rFonts w:ascii="Futura Std Book" w:hAnsi="Futura Std Book"/>
          <w:sz w:val="20"/>
          <w:szCs w:val="20"/>
        </w:rPr>
        <w:t xml:space="preserve">aan de </w:t>
      </w:r>
      <w:r w:rsidR="00CE479D">
        <w:rPr>
          <w:rFonts w:ascii="Futura Std Book" w:hAnsi="Futura Std Book"/>
          <w:sz w:val="20"/>
          <w:szCs w:val="20"/>
        </w:rPr>
        <w:t xml:space="preserve">huidige </w:t>
      </w:r>
      <w:r w:rsidR="00CE479D" w:rsidRPr="009C5883">
        <w:rPr>
          <w:rFonts w:ascii="Futura Std Book" w:hAnsi="Futura Std Book"/>
          <w:sz w:val="20"/>
          <w:szCs w:val="20"/>
        </w:rPr>
        <w:t>Carver</w:t>
      </w:r>
      <w:r w:rsidR="00B210DC">
        <w:rPr>
          <w:rFonts w:ascii="Futura Std Book" w:hAnsi="Futura Std Book"/>
          <w:sz w:val="20"/>
          <w:szCs w:val="20"/>
        </w:rPr>
        <w:t xml:space="preserve">-eigenaren </w:t>
      </w:r>
      <w:r w:rsidR="00010CCC">
        <w:rPr>
          <w:rFonts w:ascii="Futura Std Book" w:hAnsi="Futura Std Book"/>
          <w:sz w:val="20"/>
          <w:szCs w:val="20"/>
        </w:rPr>
        <w:t>geborgd</w:t>
      </w:r>
      <w:r w:rsidR="00D008E5">
        <w:rPr>
          <w:rFonts w:ascii="Futura Std Book" w:hAnsi="Futura Std Book"/>
          <w:sz w:val="20"/>
          <w:szCs w:val="20"/>
        </w:rPr>
        <w:t xml:space="preserve"> kan worden</w:t>
      </w:r>
      <w:r w:rsidR="00234A61">
        <w:rPr>
          <w:rFonts w:ascii="Futura Std Book" w:hAnsi="Futura Std Book"/>
          <w:sz w:val="20"/>
          <w:szCs w:val="20"/>
        </w:rPr>
        <w:t>.</w:t>
      </w:r>
      <w:r w:rsidR="00D05B27">
        <w:rPr>
          <w:rFonts w:ascii="Futura Std Book" w:hAnsi="Futura Std Book"/>
          <w:sz w:val="20"/>
          <w:szCs w:val="20"/>
        </w:rPr>
        <w:t xml:space="preserve"> </w:t>
      </w:r>
      <w:r w:rsidR="00AD7B60">
        <w:rPr>
          <w:rFonts w:ascii="Futura Std Book" w:hAnsi="Futura Std Book"/>
          <w:sz w:val="20"/>
          <w:szCs w:val="20"/>
        </w:rPr>
        <w:br/>
      </w:r>
      <w:r w:rsidR="00E51199" w:rsidRPr="006F5F99">
        <w:rPr>
          <w:rFonts w:ascii="Futura Std Book" w:hAnsi="Futura Std Book"/>
          <w:b/>
          <w:bCs/>
          <w:sz w:val="20"/>
          <w:szCs w:val="20"/>
        </w:rPr>
        <w:t>Arjan Voorbij, CEO en medeoprichter van Kerv Automotive</w:t>
      </w:r>
      <w:r w:rsidR="00E51199">
        <w:rPr>
          <w:rFonts w:ascii="Futura Std Book" w:hAnsi="Futura Std Book"/>
          <w:sz w:val="20"/>
          <w:szCs w:val="20"/>
        </w:rPr>
        <w:t xml:space="preserve"> meldt hierover</w:t>
      </w:r>
      <w:r w:rsidR="00291177">
        <w:rPr>
          <w:rFonts w:ascii="Futura Std Book" w:hAnsi="Futura Std Book"/>
          <w:sz w:val="20"/>
          <w:szCs w:val="20"/>
        </w:rPr>
        <w:t>:</w:t>
      </w:r>
      <w:r w:rsidR="00E51199">
        <w:rPr>
          <w:rFonts w:ascii="Futura Std Book" w:hAnsi="Futura Std Book"/>
          <w:sz w:val="20"/>
          <w:szCs w:val="20"/>
        </w:rPr>
        <w:t xml:space="preserve"> </w:t>
      </w:r>
      <w:r w:rsidR="007A11D3">
        <w:rPr>
          <w:rFonts w:ascii="Futura Std Book" w:hAnsi="Futura Std Book"/>
          <w:sz w:val="20"/>
          <w:szCs w:val="20"/>
        </w:rPr>
        <w:t>‘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 xml:space="preserve">Zowel de eigenaren als het retail </w:t>
      </w:r>
      <w:r w:rsidR="00B24486">
        <w:rPr>
          <w:rFonts w:ascii="Futura Std Book" w:hAnsi="Futura Std Book"/>
          <w:i/>
          <w:iCs/>
          <w:sz w:val="20"/>
          <w:szCs w:val="20"/>
        </w:rPr>
        <w:t>netwerk</w:t>
      </w:r>
      <w:r w:rsidR="007A11D3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 xml:space="preserve">van Carver zijn </w:t>
      </w:r>
      <w:r w:rsidR="007A11D3">
        <w:rPr>
          <w:rFonts w:ascii="Futura Std Book" w:hAnsi="Futura Std Book"/>
          <w:i/>
          <w:iCs/>
          <w:sz w:val="20"/>
          <w:szCs w:val="20"/>
        </w:rPr>
        <w:t xml:space="preserve">ook 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 xml:space="preserve">voor </w:t>
      </w:r>
      <w:r w:rsidR="007A11D3">
        <w:rPr>
          <w:rFonts w:ascii="Futura Std Book" w:hAnsi="Futura Std Book"/>
          <w:i/>
          <w:iCs/>
          <w:sz w:val="20"/>
          <w:szCs w:val="20"/>
        </w:rPr>
        <w:t xml:space="preserve">Kerv 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 xml:space="preserve">heel </w:t>
      </w:r>
      <w:r w:rsidR="007A11D3">
        <w:rPr>
          <w:rFonts w:ascii="Futura Std Book" w:hAnsi="Futura Std Book"/>
          <w:i/>
          <w:iCs/>
          <w:sz w:val="20"/>
          <w:szCs w:val="20"/>
        </w:rPr>
        <w:t>waardevol.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7A11D3">
        <w:rPr>
          <w:rFonts w:ascii="Futura Std Book" w:hAnsi="Futura Std Book"/>
          <w:i/>
          <w:iCs/>
          <w:sz w:val="20"/>
          <w:szCs w:val="20"/>
        </w:rPr>
        <w:t>W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 xml:space="preserve">ij zullen de komende periode alles in het werk stellen om in ieder geval de beschikbaarheid van service en onderdelen </w:t>
      </w:r>
      <w:r w:rsidR="007A11D3">
        <w:rPr>
          <w:rFonts w:ascii="Futura Std Book" w:hAnsi="Futura Std Book"/>
          <w:i/>
          <w:iCs/>
          <w:sz w:val="20"/>
          <w:szCs w:val="20"/>
        </w:rPr>
        <w:t>te borgen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 xml:space="preserve">. Dit zal </w:t>
      </w:r>
      <w:r w:rsidR="007A11D3">
        <w:rPr>
          <w:rFonts w:ascii="Futura Std Book" w:hAnsi="Futura Std Book"/>
          <w:i/>
          <w:iCs/>
          <w:sz w:val="20"/>
          <w:szCs w:val="20"/>
        </w:rPr>
        <w:t xml:space="preserve">mogelijk 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>wat tijd kosten</w:t>
      </w:r>
      <w:r w:rsidR="00EC392D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7A11D3" w:rsidRPr="00F41AFB">
        <w:rPr>
          <w:rFonts w:ascii="Futura Std Book" w:hAnsi="Futura Std Book"/>
          <w:i/>
          <w:iCs/>
          <w:sz w:val="20"/>
          <w:szCs w:val="20"/>
        </w:rPr>
        <w:t xml:space="preserve">maar </w:t>
      </w:r>
      <w:r w:rsidR="0046323F">
        <w:rPr>
          <w:rFonts w:ascii="Futura Std Book" w:hAnsi="Futura Std Book"/>
          <w:i/>
          <w:iCs/>
          <w:sz w:val="20"/>
          <w:szCs w:val="20"/>
        </w:rPr>
        <w:t xml:space="preserve">oplossingen bieden </w:t>
      </w:r>
      <w:r w:rsidR="00EC392D">
        <w:rPr>
          <w:rFonts w:ascii="Futura Std Book" w:hAnsi="Futura Std Book"/>
          <w:i/>
          <w:iCs/>
          <w:sz w:val="20"/>
          <w:szCs w:val="20"/>
        </w:rPr>
        <w:t>is zeker iets wa</w:t>
      </w:r>
      <w:r w:rsidR="00AE53C7">
        <w:rPr>
          <w:rFonts w:ascii="Futura Std Book" w:hAnsi="Futura Std Book"/>
          <w:i/>
          <w:iCs/>
          <w:sz w:val="20"/>
          <w:szCs w:val="20"/>
        </w:rPr>
        <w:t>t onze prioriteit heeft</w:t>
      </w:r>
      <w:r w:rsidR="00E04FFB">
        <w:rPr>
          <w:rFonts w:ascii="Futura Std Book" w:hAnsi="Futura Std Book"/>
          <w:i/>
          <w:iCs/>
          <w:sz w:val="20"/>
          <w:szCs w:val="20"/>
        </w:rPr>
        <w:t>.</w:t>
      </w:r>
      <w:r w:rsidR="00AE53C7">
        <w:rPr>
          <w:rFonts w:ascii="Futura Std Book" w:hAnsi="Futura Std Book"/>
          <w:i/>
          <w:iCs/>
          <w:sz w:val="20"/>
          <w:szCs w:val="20"/>
        </w:rPr>
        <w:t>”</w:t>
      </w:r>
      <w:r w:rsidR="00C13826">
        <w:rPr>
          <w:rFonts w:ascii="Futura Std Book" w:hAnsi="Futura Std Book"/>
          <w:sz w:val="20"/>
          <w:szCs w:val="20"/>
        </w:rPr>
        <w:t xml:space="preserve"> </w:t>
      </w:r>
    </w:p>
    <w:p w14:paraId="273FD58C" w14:textId="4B4AA256" w:rsidR="00DA73D7" w:rsidRDefault="00DA73D7">
      <w:pPr>
        <w:spacing w:after="200" w:line="276" w:lineRule="auto"/>
        <w:rPr>
          <w:rFonts w:ascii="Futura Std Book" w:hAnsi="Futura Std Book"/>
          <w:sz w:val="20"/>
          <w:szCs w:val="20"/>
        </w:rPr>
      </w:pPr>
      <w:r>
        <w:rPr>
          <w:rFonts w:ascii="Futura Std Book" w:hAnsi="Futura Std Book"/>
          <w:sz w:val="20"/>
          <w:szCs w:val="20"/>
        </w:rPr>
        <w:br w:type="page"/>
      </w:r>
    </w:p>
    <w:p w14:paraId="10F1A52B" w14:textId="5E870860" w:rsidR="008B3B1A" w:rsidRPr="00F41AFB" w:rsidRDefault="00971501" w:rsidP="002B6F92">
      <w:pPr>
        <w:spacing w:after="160" w:line="259" w:lineRule="auto"/>
        <w:ind w:left="567" w:right="639"/>
        <w:rPr>
          <w:rFonts w:ascii="Futura Std Book" w:hAnsi="Futura Std Book"/>
          <w:b/>
          <w:bCs/>
          <w:sz w:val="20"/>
          <w:szCs w:val="20"/>
        </w:rPr>
      </w:pPr>
      <w:r w:rsidRPr="00EA3F11">
        <w:rPr>
          <w:rFonts w:ascii="Futura Std Book" w:hAnsi="Futura Std Book"/>
          <w:b/>
          <w:bCs/>
          <w:sz w:val="20"/>
          <w:szCs w:val="20"/>
        </w:rPr>
        <w:t>Met b</w:t>
      </w:r>
      <w:r w:rsidR="00A8159B" w:rsidRPr="00EA3F11">
        <w:rPr>
          <w:rFonts w:ascii="Futura Std Book" w:hAnsi="Futura Std Book"/>
          <w:b/>
          <w:bCs/>
          <w:sz w:val="20"/>
          <w:szCs w:val="20"/>
        </w:rPr>
        <w:t>e</w:t>
      </w:r>
      <w:r w:rsidRPr="00EA3F11">
        <w:rPr>
          <w:rFonts w:ascii="Futura Std Book" w:hAnsi="Futura Std Book"/>
          <w:b/>
          <w:bCs/>
          <w:sz w:val="20"/>
          <w:szCs w:val="20"/>
        </w:rPr>
        <w:t>trekking tot de</w:t>
      </w:r>
      <w:r w:rsidR="00A8159B" w:rsidRPr="00EA3F11">
        <w:rPr>
          <w:rFonts w:ascii="Futura Std Book" w:hAnsi="Futura Std Book"/>
          <w:b/>
          <w:bCs/>
          <w:sz w:val="20"/>
          <w:szCs w:val="20"/>
        </w:rPr>
        <w:t>ze</w:t>
      </w:r>
      <w:r w:rsidRPr="00EA3F11">
        <w:rPr>
          <w:rFonts w:ascii="Futura Std Book" w:hAnsi="Futura Std Book"/>
          <w:b/>
          <w:bCs/>
          <w:sz w:val="20"/>
          <w:szCs w:val="20"/>
        </w:rPr>
        <w:t xml:space="preserve"> overname</w:t>
      </w:r>
      <w:r w:rsidR="00A8159B" w:rsidRPr="00EA3F11">
        <w:rPr>
          <w:rFonts w:ascii="Futura Std Book" w:hAnsi="Futura Std Book"/>
          <w:b/>
          <w:bCs/>
          <w:sz w:val="20"/>
          <w:szCs w:val="20"/>
        </w:rPr>
        <w:t xml:space="preserve"> </w:t>
      </w:r>
      <w:r w:rsidR="00825171" w:rsidRPr="00EA3F11">
        <w:rPr>
          <w:rFonts w:ascii="Futura Std Book" w:hAnsi="Futura Std Book"/>
          <w:b/>
          <w:bCs/>
          <w:sz w:val="20"/>
          <w:szCs w:val="20"/>
        </w:rPr>
        <w:t>stelt</w:t>
      </w:r>
      <w:r w:rsidR="00825171">
        <w:rPr>
          <w:rFonts w:ascii="Futura Std Book" w:hAnsi="Futura Std Book"/>
          <w:sz w:val="20"/>
          <w:szCs w:val="20"/>
        </w:rPr>
        <w:t xml:space="preserve"> </w:t>
      </w:r>
      <w:r w:rsidR="00A8159B" w:rsidRPr="00910DFF">
        <w:rPr>
          <w:rFonts w:ascii="Futura Std Book" w:hAnsi="Futura Std Book"/>
          <w:b/>
          <w:bCs/>
          <w:sz w:val="20"/>
          <w:szCs w:val="20"/>
        </w:rPr>
        <w:t>Voorbij</w:t>
      </w:r>
      <w:r w:rsidR="00A8159B">
        <w:rPr>
          <w:rFonts w:ascii="Futura Std Book" w:hAnsi="Futura Std Book"/>
          <w:sz w:val="20"/>
          <w:szCs w:val="20"/>
        </w:rPr>
        <w:t xml:space="preserve">: </w:t>
      </w:r>
      <w:r w:rsidR="000A2881">
        <w:rPr>
          <w:rFonts w:ascii="Futura Std Book" w:hAnsi="Futura Std Book"/>
          <w:sz w:val="20"/>
          <w:szCs w:val="20"/>
        </w:rPr>
        <w:t>“</w:t>
      </w:r>
      <w:r w:rsidR="005E4411" w:rsidRPr="002A37A7">
        <w:rPr>
          <w:rFonts w:ascii="Futura Std Book" w:hAnsi="Futura Std Book"/>
          <w:i/>
          <w:iCs/>
          <w:sz w:val="20"/>
          <w:szCs w:val="20"/>
        </w:rPr>
        <w:t xml:space="preserve">Deze overname </w:t>
      </w:r>
      <w:r w:rsidR="00015CF5" w:rsidRPr="002A37A7">
        <w:rPr>
          <w:rFonts w:ascii="Futura Std Book" w:hAnsi="Futura Std Book"/>
          <w:i/>
          <w:iCs/>
          <w:sz w:val="20"/>
          <w:szCs w:val="20"/>
        </w:rPr>
        <w:t xml:space="preserve">sluit naadloos aan bij de filosofie van </w:t>
      </w:r>
      <w:r w:rsidR="006B1641" w:rsidRPr="002A37A7">
        <w:rPr>
          <w:rFonts w:ascii="Futura Std Book" w:hAnsi="Futura Std Book"/>
          <w:i/>
          <w:iCs/>
          <w:sz w:val="20"/>
          <w:szCs w:val="20"/>
        </w:rPr>
        <w:t>Kerv. Het concept van zowel de K</w:t>
      </w:r>
      <w:r w:rsidR="005F6D86" w:rsidRPr="002A37A7">
        <w:rPr>
          <w:rFonts w:ascii="Futura Std Book" w:hAnsi="Futura Std Book"/>
          <w:i/>
          <w:iCs/>
          <w:sz w:val="20"/>
          <w:szCs w:val="20"/>
        </w:rPr>
        <w:t>e</w:t>
      </w:r>
      <w:r w:rsidR="006B1641" w:rsidRPr="002A37A7">
        <w:rPr>
          <w:rFonts w:ascii="Futura Std Book" w:hAnsi="Futura Std Book"/>
          <w:i/>
          <w:iCs/>
          <w:sz w:val="20"/>
          <w:szCs w:val="20"/>
        </w:rPr>
        <w:t>rv als Carver modellen</w:t>
      </w:r>
      <w:r w:rsidR="006B1641">
        <w:rPr>
          <w:rFonts w:ascii="Futura Std Book" w:hAnsi="Futura Std Book"/>
          <w:sz w:val="20"/>
          <w:szCs w:val="20"/>
        </w:rPr>
        <w:t xml:space="preserve"> </w:t>
      </w:r>
      <w:r w:rsidR="00A00527" w:rsidRPr="00F41AFB">
        <w:rPr>
          <w:rFonts w:ascii="Futura Std Book" w:hAnsi="Futura Std Book"/>
          <w:i/>
          <w:iCs/>
          <w:sz w:val="20"/>
          <w:szCs w:val="20"/>
        </w:rPr>
        <w:t>kent vel</w:t>
      </w:r>
      <w:r w:rsidR="004B4248">
        <w:rPr>
          <w:rFonts w:ascii="Futura Std Book" w:hAnsi="Futura Std Book"/>
          <w:i/>
          <w:iCs/>
          <w:sz w:val="20"/>
          <w:szCs w:val="20"/>
        </w:rPr>
        <w:t>e</w:t>
      </w:r>
      <w:r w:rsidR="00A00527" w:rsidRPr="00F41AFB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D16493" w:rsidRPr="00F41AFB">
        <w:rPr>
          <w:rFonts w:ascii="Futura Std Book" w:hAnsi="Futura Std Book"/>
          <w:i/>
          <w:iCs/>
          <w:sz w:val="20"/>
          <w:szCs w:val="20"/>
        </w:rPr>
        <w:t>fans</w:t>
      </w:r>
      <w:r w:rsidR="002A37A7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487D1B">
        <w:rPr>
          <w:rFonts w:ascii="Futura Std Book" w:hAnsi="Futura Std Book"/>
          <w:i/>
          <w:iCs/>
          <w:sz w:val="20"/>
          <w:szCs w:val="20"/>
        </w:rPr>
        <w:t xml:space="preserve">en </w:t>
      </w:r>
      <w:r w:rsidR="008D32D4">
        <w:rPr>
          <w:rFonts w:ascii="Futura Std Book" w:hAnsi="Futura Std Book"/>
          <w:i/>
          <w:iCs/>
          <w:sz w:val="20"/>
          <w:szCs w:val="20"/>
        </w:rPr>
        <w:t xml:space="preserve">als </w:t>
      </w:r>
      <w:r w:rsidR="00A94D00">
        <w:rPr>
          <w:rFonts w:ascii="Futura Std Book" w:hAnsi="Futura Std Book"/>
          <w:i/>
          <w:iCs/>
          <w:sz w:val="20"/>
          <w:szCs w:val="20"/>
        </w:rPr>
        <w:t>m</w:t>
      </w:r>
      <w:r w:rsidR="00BC46B2">
        <w:rPr>
          <w:rFonts w:ascii="Futura Std Book" w:hAnsi="Futura Std Book"/>
          <w:i/>
          <w:iCs/>
          <w:sz w:val="20"/>
          <w:szCs w:val="20"/>
        </w:rPr>
        <w:t xml:space="preserve">en </w:t>
      </w:r>
      <w:r w:rsidR="009E65A1">
        <w:rPr>
          <w:rFonts w:ascii="Futura Std Book" w:hAnsi="Futura Std Book"/>
          <w:i/>
          <w:iCs/>
          <w:sz w:val="20"/>
          <w:szCs w:val="20"/>
        </w:rPr>
        <w:t xml:space="preserve">al </w:t>
      </w:r>
      <w:r w:rsidR="00A71291">
        <w:rPr>
          <w:rFonts w:ascii="Futura Std Book" w:hAnsi="Futura Std Book"/>
          <w:i/>
          <w:iCs/>
          <w:sz w:val="20"/>
          <w:szCs w:val="20"/>
        </w:rPr>
        <w:t>twijfelt</w:t>
      </w:r>
      <w:r w:rsidR="003B4C76">
        <w:rPr>
          <w:rFonts w:ascii="Futura Std Book" w:hAnsi="Futura Std Book"/>
          <w:i/>
          <w:iCs/>
          <w:sz w:val="20"/>
          <w:szCs w:val="20"/>
        </w:rPr>
        <w:t xml:space="preserve"> bij </w:t>
      </w:r>
      <w:r w:rsidR="00253674">
        <w:rPr>
          <w:rFonts w:ascii="Futura Std Book" w:hAnsi="Futura Std Book"/>
          <w:i/>
          <w:iCs/>
          <w:sz w:val="20"/>
          <w:szCs w:val="20"/>
        </w:rPr>
        <w:t xml:space="preserve">het </w:t>
      </w:r>
      <w:r w:rsidR="002A296F">
        <w:rPr>
          <w:rFonts w:ascii="Futura Std Book" w:hAnsi="Futura Std Book"/>
          <w:i/>
          <w:iCs/>
          <w:sz w:val="20"/>
          <w:szCs w:val="20"/>
        </w:rPr>
        <w:t>concept</w:t>
      </w:r>
      <w:r w:rsidR="00BC46B2">
        <w:rPr>
          <w:rFonts w:ascii="Futura Std Book" w:hAnsi="Futura Std Book"/>
          <w:i/>
          <w:iCs/>
          <w:sz w:val="20"/>
          <w:szCs w:val="20"/>
        </w:rPr>
        <w:t>,</w:t>
      </w:r>
      <w:r w:rsidR="002A296F">
        <w:rPr>
          <w:rFonts w:ascii="Futura Std Book" w:hAnsi="Futura Std Book"/>
          <w:i/>
          <w:iCs/>
          <w:sz w:val="20"/>
          <w:szCs w:val="20"/>
        </w:rPr>
        <w:t xml:space="preserve"> verdwijn</w:t>
      </w:r>
      <w:r w:rsidR="00A71291">
        <w:rPr>
          <w:rFonts w:ascii="Futura Std Book" w:hAnsi="Futura Std Book"/>
          <w:i/>
          <w:iCs/>
          <w:sz w:val="20"/>
          <w:szCs w:val="20"/>
        </w:rPr>
        <w:t>t</w:t>
      </w:r>
      <w:r w:rsidR="002A296F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AB2AEE">
        <w:rPr>
          <w:rFonts w:ascii="Futura Std Book" w:hAnsi="Futura Std Book"/>
          <w:i/>
          <w:iCs/>
          <w:sz w:val="20"/>
          <w:szCs w:val="20"/>
        </w:rPr>
        <w:t xml:space="preserve">die </w:t>
      </w:r>
      <w:r w:rsidR="0033340B" w:rsidRPr="00F41AFB">
        <w:rPr>
          <w:rFonts w:ascii="Futura Std Book" w:hAnsi="Futura Std Book"/>
          <w:i/>
          <w:iCs/>
          <w:sz w:val="20"/>
          <w:szCs w:val="20"/>
        </w:rPr>
        <w:t xml:space="preserve">als sneeuw voor de zon </w:t>
      </w:r>
      <w:r w:rsidR="00877DD5" w:rsidRPr="00F41AFB">
        <w:rPr>
          <w:rFonts w:ascii="Futura Std Book" w:hAnsi="Futura Std Book"/>
          <w:i/>
          <w:iCs/>
          <w:sz w:val="20"/>
          <w:szCs w:val="20"/>
        </w:rPr>
        <w:t>n</w:t>
      </w:r>
      <w:r w:rsidR="0033340B" w:rsidRPr="00F41AFB">
        <w:rPr>
          <w:rFonts w:ascii="Futura Std Book" w:hAnsi="Futura Std Book"/>
          <w:i/>
          <w:iCs/>
          <w:sz w:val="20"/>
          <w:szCs w:val="20"/>
        </w:rPr>
        <w:t xml:space="preserve">a </w:t>
      </w:r>
      <w:r w:rsidR="00BC46B2">
        <w:rPr>
          <w:rFonts w:ascii="Futura Std Book" w:hAnsi="Futura Std Book"/>
          <w:i/>
          <w:iCs/>
          <w:sz w:val="20"/>
          <w:szCs w:val="20"/>
        </w:rPr>
        <w:t xml:space="preserve">de eerste </w:t>
      </w:r>
      <w:r w:rsidR="0033340B" w:rsidRPr="00F41AFB">
        <w:rPr>
          <w:rFonts w:ascii="Futura Std Book" w:hAnsi="Futura Std Book"/>
          <w:i/>
          <w:iCs/>
          <w:sz w:val="20"/>
          <w:szCs w:val="20"/>
        </w:rPr>
        <w:t>proefrit</w:t>
      </w:r>
      <w:r w:rsidR="003B4C76">
        <w:rPr>
          <w:rFonts w:ascii="Futura Std Book" w:hAnsi="Futura Std Book"/>
          <w:i/>
          <w:iCs/>
          <w:sz w:val="20"/>
          <w:szCs w:val="20"/>
        </w:rPr>
        <w:t>”</w:t>
      </w:r>
      <w:r w:rsidR="00C65CCE">
        <w:rPr>
          <w:rFonts w:ascii="Futura Std Book" w:hAnsi="Futura Std Book"/>
          <w:i/>
          <w:iCs/>
          <w:sz w:val="20"/>
          <w:szCs w:val="20"/>
        </w:rPr>
        <w:t>.</w:t>
      </w:r>
      <w:r w:rsidR="00877DD5" w:rsidRPr="00F41AFB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C65CCE">
        <w:rPr>
          <w:rFonts w:ascii="Futura Std Book" w:hAnsi="Futura Std Book"/>
          <w:i/>
          <w:iCs/>
          <w:sz w:val="20"/>
          <w:szCs w:val="20"/>
        </w:rPr>
        <w:t>“</w:t>
      </w:r>
      <w:r w:rsidR="00877DD5" w:rsidRPr="00F41AFB">
        <w:rPr>
          <w:rFonts w:ascii="Futura Std Book" w:hAnsi="Futura Std Book"/>
          <w:i/>
          <w:iCs/>
          <w:sz w:val="20"/>
          <w:szCs w:val="20"/>
        </w:rPr>
        <w:t>M</w:t>
      </w:r>
      <w:r w:rsidR="0033340B" w:rsidRPr="00F41AFB">
        <w:rPr>
          <w:rFonts w:ascii="Futura Std Book" w:hAnsi="Futura Std Book"/>
          <w:i/>
          <w:iCs/>
          <w:sz w:val="20"/>
          <w:szCs w:val="20"/>
        </w:rPr>
        <w:t xml:space="preserve">et de </w:t>
      </w:r>
      <w:r w:rsidR="005E5668" w:rsidRPr="00F41AFB">
        <w:rPr>
          <w:rFonts w:ascii="Futura Std Book" w:hAnsi="Futura Std Book"/>
          <w:i/>
          <w:iCs/>
          <w:sz w:val="20"/>
          <w:szCs w:val="20"/>
        </w:rPr>
        <w:t>toevoeging van Carver modellen</w:t>
      </w:r>
      <w:r w:rsidR="00AB2AEE">
        <w:rPr>
          <w:rFonts w:ascii="Futura Std Book" w:hAnsi="Futura Std Book"/>
          <w:i/>
          <w:iCs/>
          <w:sz w:val="20"/>
          <w:szCs w:val="20"/>
        </w:rPr>
        <w:t>,</w:t>
      </w:r>
      <w:r w:rsidR="005E5668" w:rsidRPr="00F41AFB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4D292C">
        <w:rPr>
          <w:rFonts w:ascii="Futura Std Book" w:hAnsi="Futura Std Book"/>
          <w:i/>
          <w:iCs/>
          <w:sz w:val="20"/>
          <w:szCs w:val="20"/>
        </w:rPr>
        <w:t>welke</w:t>
      </w:r>
      <w:r w:rsidR="00B77FBB" w:rsidRPr="00F41AFB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546939" w:rsidRPr="00F41AFB">
        <w:rPr>
          <w:rFonts w:ascii="Futura Std Book" w:hAnsi="Futura Std Book"/>
          <w:i/>
          <w:iCs/>
          <w:sz w:val="20"/>
          <w:szCs w:val="20"/>
        </w:rPr>
        <w:t>b</w:t>
      </w:r>
      <w:r w:rsidR="00924856" w:rsidRPr="00F41AFB">
        <w:rPr>
          <w:rFonts w:ascii="Futura Std Book" w:hAnsi="Futura Std Book"/>
          <w:i/>
          <w:iCs/>
          <w:sz w:val="20"/>
          <w:szCs w:val="20"/>
        </w:rPr>
        <w:t>red</w:t>
      </w:r>
      <w:r w:rsidR="00546939" w:rsidRPr="00F41AFB">
        <w:rPr>
          <w:rFonts w:ascii="Futura Std Book" w:hAnsi="Futura Std Book"/>
          <w:i/>
          <w:iCs/>
          <w:sz w:val="20"/>
          <w:szCs w:val="20"/>
        </w:rPr>
        <w:t>er</w:t>
      </w:r>
      <w:r w:rsidR="00924856" w:rsidRPr="00F41AFB">
        <w:rPr>
          <w:rFonts w:ascii="Futura Std Book" w:hAnsi="Futura Std Book"/>
          <w:i/>
          <w:iCs/>
          <w:sz w:val="20"/>
          <w:szCs w:val="20"/>
        </w:rPr>
        <w:t xml:space="preserve"> beschikbaar zijn, wordt deze stap kleiner</w:t>
      </w:r>
      <w:r w:rsidR="00B77FBB">
        <w:rPr>
          <w:rFonts w:ascii="Futura Std Book" w:hAnsi="Futura Std Book"/>
          <w:i/>
          <w:iCs/>
          <w:sz w:val="20"/>
          <w:szCs w:val="20"/>
        </w:rPr>
        <w:t>,</w:t>
      </w:r>
      <w:r w:rsidR="00971A1F" w:rsidRPr="00F41AFB">
        <w:rPr>
          <w:rFonts w:ascii="Futura Std Book" w:hAnsi="Futura Std Book"/>
          <w:i/>
          <w:iCs/>
          <w:sz w:val="20"/>
          <w:szCs w:val="20"/>
        </w:rPr>
        <w:t xml:space="preserve"> al zal de kwaliteit </w:t>
      </w:r>
      <w:r w:rsidR="00AD0A4A">
        <w:rPr>
          <w:rFonts w:ascii="Futura Std Book" w:hAnsi="Futura Std Book"/>
          <w:i/>
          <w:iCs/>
          <w:sz w:val="20"/>
          <w:szCs w:val="20"/>
        </w:rPr>
        <w:t>bij de</w:t>
      </w:r>
      <w:r w:rsidR="00C0302E" w:rsidRPr="00F41AFB">
        <w:rPr>
          <w:rFonts w:ascii="Futura Std Book" w:hAnsi="Futura Std Book"/>
          <w:i/>
          <w:iCs/>
          <w:sz w:val="20"/>
          <w:szCs w:val="20"/>
        </w:rPr>
        <w:t xml:space="preserve"> heropstart van de productie </w:t>
      </w:r>
      <w:r w:rsidR="00F65092" w:rsidRPr="00F41AFB">
        <w:rPr>
          <w:rFonts w:ascii="Futura Std Book" w:hAnsi="Futura Std Book"/>
          <w:i/>
          <w:iCs/>
          <w:sz w:val="20"/>
          <w:szCs w:val="20"/>
        </w:rPr>
        <w:t xml:space="preserve">wel </w:t>
      </w:r>
      <w:r w:rsidR="00ED3B56">
        <w:rPr>
          <w:rFonts w:ascii="Futura Std Book" w:hAnsi="Futura Std Book"/>
          <w:i/>
          <w:iCs/>
          <w:sz w:val="20"/>
          <w:szCs w:val="20"/>
        </w:rPr>
        <w:t xml:space="preserve">geborgd </w:t>
      </w:r>
      <w:r w:rsidR="00761F5F">
        <w:rPr>
          <w:rFonts w:ascii="Futura Std Book" w:hAnsi="Futura Std Book"/>
          <w:i/>
          <w:iCs/>
          <w:sz w:val="20"/>
          <w:szCs w:val="20"/>
        </w:rPr>
        <w:t xml:space="preserve">moeten </w:t>
      </w:r>
      <w:r w:rsidR="000A2881">
        <w:rPr>
          <w:rFonts w:ascii="Futura Std Book" w:hAnsi="Futura Std Book"/>
          <w:i/>
          <w:iCs/>
          <w:sz w:val="20"/>
          <w:szCs w:val="20"/>
        </w:rPr>
        <w:t>zijn</w:t>
      </w:r>
      <w:r w:rsidR="00C65CCE">
        <w:rPr>
          <w:rFonts w:ascii="Futura Std Book" w:hAnsi="Futura Std Book"/>
          <w:i/>
          <w:iCs/>
          <w:sz w:val="20"/>
          <w:szCs w:val="20"/>
        </w:rPr>
        <w:t>”</w:t>
      </w:r>
      <w:r w:rsidR="00875FD3">
        <w:rPr>
          <w:rFonts w:ascii="Futura Std Book" w:hAnsi="Futura Std Book"/>
          <w:sz w:val="20"/>
          <w:szCs w:val="20"/>
        </w:rPr>
        <w:t xml:space="preserve">.  </w:t>
      </w:r>
      <w:r w:rsidR="00C65CCE">
        <w:rPr>
          <w:rFonts w:ascii="Futura Std Book" w:hAnsi="Futura Std Book"/>
          <w:sz w:val="20"/>
          <w:szCs w:val="20"/>
        </w:rPr>
        <w:t>Hij vervolgt: “</w:t>
      </w:r>
      <w:r w:rsidR="0046613C" w:rsidRPr="002A37A7">
        <w:rPr>
          <w:rFonts w:ascii="Futura Std Book" w:hAnsi="Futura Std Book"/>
          <w:i/>
          <w:iCs/>
          <w:sz w:val="20"/>
          <w:szCs w:val="20"/>
        </w:rPr>
        <w:t xml:space="preserve">Onze missie </w:t>
      </w:r>
      <w:r w:rsidR="00C15851" w:rsidRPr="002A37A7">
        <w:rPr>
          <w:rFonts w:ascii="Futura Std Book" w:hAnsi="Futura Std Book"/>
          <w:i/>
          <w:iCs/>
          <w:sz w:val="20"/>
          <w:szCs w:val="20"/>
        </w:rPr>
        <w:t>is om</w:t>
      </w:r>
      <w:r w:rsidR="009E3794" w:rsidRPr="002A37A7">
        <w:rPr>
          <w:rFonts w:ascii="Futura Std Book" w:hAnsi="Futura Std Book"/>
          <w:i/>
          <w:iCs/>
          <w:sz w:val="20"/>
          <w:szCs w:val="20"/>
        </w:rPr>
        <w:t xml:space="preserve"> compacte </w:t>
      </w:r>
      <w:r w:rsidR="009B1397" w:rsidRPr="002A37A7">
        <w:rPr>
          <w:rFonts w:ascii="Futura Std Book" w:hAnsi="Futura Std Book"/>
          <w:i/>
          <w:iCs/>
          <w:sz w:val="20"/>
          <w:szCs w:val="20"/>
        </w:rPr>
        <w:t xml:space="preserve">voertuigen </w:t>
      </w:r>
      <w:r w:rsidR="005D7E93" w:rsidRPr="002A37A7">
        <w:rPr>
          <w:rFonts w:ascii="Futura Std Book" w:hAnsi="Futura Std Book"/>
          <w:i/>
          <w:iCs/>
          <w:sz w:val="20"/>
          <w:szCs w:val="20"/>
        </w:rPr>
        <w:t xml:space="preserve">te ontwikkelen </w:t>
      </w:r>
      <w:r w:rsidR="00677455" w:rsidRPr="002A37A7">
        <w:rPr>
          <w:rFonts w:ascii="Futura Std Book" w:hAnsi="Futura Std Book"/>
          <w:i/>
          <w:iCs/>
          <w:sz w:val="20"/>
          <w:szCs w:val="20"/>
        </w:rPr>
        <w:t xml:space="preserve">welke </w:t>
      </w:r>
      <w:r w:rsidR="009B1397" w:rsidRPr="002A37A7">
        <w:rPr>
          <w:rFonts w:ascii="Futura Std Book" w:hAnsi="Futura Std Book"/>
          <w:i/>
          <w:iCs/>
          <w:sz w:val="20"/>
          <w:szCs w:val="20"/>
        </w:rPr>
        <w:t xml:space="preserve">veilig </w:t>
      </w:r>
      <w:r w:rsidR="00820778" w:rsidRPr="002A37A7">
        <w:rPr>
          <w:rFonts w:ascii="Futura Std Book" w:hAnsi="Futura Std Book"/>
          <w:i/>
          <w:iCs/>
          <w:sz w:val="20"/>
          <w:szCs w:val="20"/>
        </w:rPr>
        <w:t>gebruikt kunnen worden</w:t>
      </w:r>
      <w:r w:rsidR="00764E5D" w:rsidRPr="002A37A7">
        <w:rPr>
          <w:rFonts w:ascii="Futura Std Book" w:hAnsi="Futura Std Book"/>
          <w:i/>
          <w:iCs/>
          <w:sz w:val="20"/>
          <w:szCs w:val="20"/>
        </w:rPr>
        <w:t xml:space="preserve"> in </w:t>
      </w:r>
      <w:r w:rsidR="009B1397" w:rsidRPr="002A37A7">
        <w:rPr>
          <w:rFonts w:ascii="Futura Std Book" w:hAnsi="Futura Std Book"/>
          <w:i/>
          <w:iCs/>
          <w:sz w:val="20"/>
          <w:szCs w:val="20"/>
        </w:rPr>
        <w:t xml:space="preserve">zowel stedelijke gebieden als op </w:t>
      </w:r>
      <w:r w:rsidR="00764E5D" w:rsidRPr="002A37A7">
        <w:rPr>
          <w:rFonts w:ascii="Futura Std Book" w:hAnsi="Futura Std Book"/>
          <w:i/>
          <w:iCs/>
          <w:sz w:val="20"/>
          <w:szCs w:val="20"/>
        </w:rPr>
        <w:t xml:space="preserve">de </w:t>
      </w:r>
      <w:r w:rsidR="009B1397" w:rsidRPr="002A37A7">
        <w:rPr>
          <w:rFonts w:ascii="Futura Std Book" w:hAnsi="Futura Std Book"/>
          <w:i/>
          <w:iCs/>
          <w:sz w:val="20"/>
          <w:szCs w:val="20"/>
        </w:rPr>
        <w:t>snelweg</w:t>
      </w:r>
      <w:r w:rsidR="00764E5D" w:rsidRPr="002A37A7">
        <w:rPr>
          <w:rFonts w:ascii="Futura Std Book" w:hAnsi="Futura Std Book"/>
          <w:i/>
          <w:iCs/>
          <w:sz w:val="20"/>
          <w:szCs w:val="20"/>
        </w:rPr>
        <w:t>en</w:t>
      </w:r>
      <w:r w:rsidR="004F2E9C" w:rsidRPr="002A37A7">
        <w:rPr>
          <w:rFonts w:ascii="Futura Std Book" w:hAnsi="Futura Std Book"/>
          <w:i/>
          <w:iCs/>
          <w:sz w:val="20"/>
          <w:szCs w:val="20"/>
        </w:rPr>
        <w:t>, de toepassing</w:t>
      </w:r>
      <w:r w:rsidR="004F2E9C">
        <w:rPr>
          <w:rFonts w:ascii="Futura Std Book" w:hAnsi="Futura Std Book"/>
          <w:i/>
          <w:iCs/>
          <w:sz w:val="20"/>
          <w:szCs w:val="20"/>
        </w:rPr>
        <w:t xml:space="preserve"> van de actieve kanteltechnologie s</w:t>
      </w:r>
      <w:r w:rsidR="00EF45EA">
        <w:rPr>
          <w:rFonts w:ascii="Futura Std Book" w:hAnsi="Futura Std Book"/>
          <w:i/>
          <w:iCs/>
          <w:sz w:val="20"/>
          <w:szCs w:val="20"/>
        </w:rPr>
        <w:t>peelt</w:t>
      </w:r>
      <w:r w:rsidR="004F2E9C">
        <w:rPr>
          <w:rFonts w:ascii="Futura Std Book" w:hAnsi="Futura Std Book"/>
          <w:i/>
          <w:iCs/>
          <w:sz w:val="20"/>
          <w:szCs w:val="20"/>
        </w:rPr>
        <w:t xml:space="preserve"> hierin</w:t>
      </w:r>
      <w:r w:rsidR="00EF45EA">
        <w:rPr>
          <w:rFonts w:ascii="Futura Std Book" w:hAnsi="Futura Std Book"/>
          <w:i/>
          <w:iCs/>
          <w:sz w:val="20"/>
          <w:szCs w:val="20"/>
        </w:rPr>
        <w:t xml:space="preserve"> een </w:t>
      </w:r>
      <w:r w:rsidR="00DD00BE">
        <w:rPr>
          <w:rFonts w:ascii="Futura Std Book" w:hAnsi="Futura Std Book"/>
          <w:i/>
          <w:iCs/>
          <w:sz w:val="20"/>
          <w:szCs w:val="20"/>
        </w:rPr>
        <w:t>cruciale rol</w:t>
      </w:r>
      <w:r w:rsidR="00E83289">
        <w:rPr>
          <w:rFonts w:ascii="Futura Std Book" w:hAnsi="Futura Std Book"/>
          <w:i/>
          <w:iCs/>
          <w:sz w:val="20"/>
          <w:szCs w:val="20"/>
        </w:rPr>
        <w:t>’</w:t>
      </w:r>
      <w:r w:rsidR="00FA21AC">
        <w:rPr>
          <w:rFonts w:ascii="Futura Std Book" w:hAnsi="Futura Std Book"/>
          <w:sz w:val="20"/>
          <w:szCs w:val="20"/>
        </w:rPr>
        <w:t xml:space="preserve">. </w:t>
      </w:r>
      <w:r w:rsidR="00801E79">
        <w:rPr>
          <w:rFonts w:ascii="Futura Std Book" w:hAnsi="Futura Std Book"/>
          <w:sz w:val="20"/>
          <w:szCs w:val="20"/>
        </w:rPr>
        <w:br/>
      </w:r>
      <w:r w:rsidR="00E43574">
        <w:rPr>
          <w:rFonts w:ascii="Futura Std Book" w:hAnsi="Futura Std Book"/>
          <w:sz w:val="20"/>
          <w:szCs w:val="20"/>
        </w:rPr>
        <w:br/>
      </w:r>
      <w:r w:rsidR="00420131" w:rsidRPr="00F41AFB">
        <w:rPr>
          <w:rFonts w:ascii="Futura Std Book" w:hAnsi="Futura Std Book"/>
          <w:b/>
          <w:bCs/>
          <w:sz w:val="20"/>
          <w:szCs w:val="20"/>
        </w:rPr>
        <w:t xml:space="preserve">Over Kerv Automotive </w:t>
      </w:r>
    </w:p>
    <w:p w14:paraId="4F998733" w14:textId="5AF46FA7" w:rsidR="00984CB9" w:rsidRDefault="008B3B1A" w:rsidP="002B6F92">
      <w:pPr>
        <w:spacing w:after="160" w:line="259" w:lineRule="auto"/>
        <w:ind w:left="567" w:right="639"/>
        <w:rPr>
          <w:rFonts w:ascii="Futura Std Book" w:hAnsi="Futura Std Book"/>
          <w:sz w:val="20"/>
          <w:szCs w:val="20"/>
        </w:rPr>
      </w:pPr>
      <w:r w:rsidRPr="3FFDABA0">
        <w:rPr>
          <w:rFonts w:ascii="Futura Std Book" w:hAnsi="Futura Std Book"/>
          <w:sz w:val="20"/>
          <w:szCs w:val="20"/>
        </w:rPr>
        <w:t xml:space="preserve">Kerv Automotive is in 2016 als </w:t>
      </w:r>
      <w:r w:rsidR="00393A20" w:rsidRPr="3FFDABA0">
        <w:rPr>
          <w:rFonts w:ascii="Futura Std Book" w:hAnsi="Futura Std Book"/>
          <w:sz w:val="20"/>
          <w:szCs w:val="20"/>
        </w:rPr>
        <w:t>Limburgse</w:t>
      </w:r>
      <w:r w:rsidRPr="3FFDABA0">
        <w:rPr>
          <w:rFonts w:ascii="Futura Std Book" w:hAnsi="Futura Std Book"/>
          <w:sz w:val="20"/>
          <w:szCs w:val="20"/>
        </w:rPr>
        <w:t xml:space="preserve"> </w:t>
      </w:r>
      <w:r w:rsidR="00DE5E45" w:rsidRPr="3FFDABA0">
        <w:rPr>
          <w:rFonts w:ascii="Futura Std Book" w:hAnsi="Futura Std Book"/>
          <w:sz w:val="20"/>
          <w:szCs w:val="20"/>
        </w:rPr>
        <w:t>startup</w:t>
      </w:r>
      <w:r w:rsidRPr="3FFDABA0">
        <w:rPr>
          <w:rFonts w:ascii="Futura Std Book" w:hAnsi="Futura Std Book"/>
          <w:sz w:val="20"/>
          <w:szCs w:val="20"/>
        </w:rPr>
        <w:t xml:space="preserve"> </w:t>
      </w:r>
      <w:r w:rsidR="000A4440" w:rsidRPr="3FFDABA0">
        <w:rPr>
          <w:rFonts w:ascii="Futura Std Book" w:hAnsi="Futura Std Book"/>
          <w:sz w:val="20"/>
          <w:szCs w:val="20"/>
        </w:rPr>
        <w:t xml:space="preserve">opgericht </w:t>
      </w:r>
      <w:r w:rsidR="008A233C" w:rsidRPr="3FFDABA0">
        <w:rPr>
          <w:rFonts w:ascii="Futura Std Book" w:hAnsi="Futura Std Book"/>
          <w:sz w:val="20"/>
          <w:szCs w:val="20"/>
        </w:rPr>
        <w:t>en heeft in</w:t>
      </w:r>
      <w:r w:rsidR="00AA4D14" w:rsidRPr="3FFDABA0">
        <w:rPr>
          <w:rFonts w:ascii="Futura Std Book" w:hAnsi="Futura Std Book"/>
          <w:sz w:val="20"/>
          <w:szCs w:val="20"/>
        </w:rPr>
        <w:t xml:space="preserve"> eigen beheer </w:t>
      </w:r>
      <w:r w:rsidR="008A233C" w:rsidRPr="3FFDABA0">
        <w:rPr>
          <w:rFonts w:ascii="Futura Std Book" w:hAnsi="Futura Std Book"/>
          <w:sz w:val="20"/>
          <w:szCs w:val="20"/>
        </w:rPr>
        <w:t xml:space="preserve">een voertuig met actief </w:t>
      </w:r>
      <w:r w:rsidR="00C65006" w:rsidRPr="3FFDABA0">
        <w:rPr>
          <w:rFonts w:ascii="Futura Std Book" w:hAnsi="Futura Std Book"/>
          <w:sz w:val="20"/>
          <w:szCs w:val="20"/>
        </w:rPr>
        <w:t>kantelsysteem ontwikkeld</w:t>
      </w:r>
      <w:r w:rsidR="00386B55" w:rsidRPr="3FFDABA0">
        <w:rPr>
          <w:rFonts w:ascii="Futura Std Book" w:hAnsi="Futura Std Book"/>
          <w:sz w:val="20"/>
          <w:szCs w:val="20"/>
        </w:rPr>
        <w:t xml:space="preserve">. Sinds 2023 valt Kerv Automotive onder </w:t>
      </w:r>
      <w:r w:rsidR="00EC1655" w:rsidRPr="3FFDABA0">
        <w:rPr>
          <w:rFonts w:ascii="Futura Std Book" w:hAnsi="Futura Std Book"/>
          <w:sz w:val="20"/>
          <w:szCs w:val="20"/>
        </w:rPr>
        <w:t xml:space="preserve">Slim Vehicle Technology </w:t>
      </w:r>
      <w:r w:rsidR="003F7349">
        <w:rPr>
          <w:rFonts w:ascii="Futura Std Book" w:hAnsi="Futura Std Book"/>
          <w:sz w:val="20"/>
          <w:szCs w:val="20"/>
        </w:rPr>
        <w:t xml:space="preserve">B.V. </w:t>
      </w:r>
      <w:r w:rsidR="00EC1655" w:rsidRPr="3FFDABA0">
        <w:rPr>
          <w:rFonts w:ascii="Futura Std Book" w:hAnsi="Futura Std Book"/>
          <w:sz w:val="20"/>
          <w:szCs w:val="20"/>
        </w:rPr>
        <w:t xml:space="preserve">(SVT), gevestigd te Pelt (B). </w:t>
      </w:r>
      <w:r w:rsidR="003C4618" w:rsidRPr="3FFDABA0">
        <w:rPr>
          <w:rFonts w:ascii="Futura Std Book" w:hAnsi="Futura Std Book"/>
          <w:sz w:val="20"/>
          <w:szCs w:val="20"/>
        </w:rPr>
        <w:t>In 2025 is</w:t>
      </w:r>
      <w:r w:rsidR="1382EFEE" w:rsidRPr="3FFDABA0">
        <w:rPr>
          <w:rFonts w:ascii="Futura Std Book" w:hAnsi="Futura Std Book"/>
          <w:sz w:val="20"/>
          <w:szCs w:val="20"/>
        </w:rPr>
        <w:t xml:space="preserve"> </w:t>
      </w:r>
      <w:r w:rsidR="00801E79">
        <w:rPr>
          <w:rFonts w:ascii="Futura Std Book" w:hAnsi="Futura Std Book"/>
          <w:sz w:val="20"/>
          <w:szCs w:val="20"/>
        </w:rPr>
        <w:t>met</w:t>
      </w:r>
      <w:r w:rsidR="003C4618" w:rsidRPr="3FFDABA0">
        <w:rPr>
          <w:rFonts w:ascii="Futura Std Book" w:hAnsi="Futura Std Book"/>
          <w:sz w:val="20"/>
          <w:szCs w:val="20"/>
        </w:rPr>
        <w:t xml:space="preserve"> Lynx ApS </w:t>
      </w:r>
      <w:r w:rsidR="000F24FC" w:rsidRPr="3FFDABA0">
        <w:rPr>
          <w:rFonts w:ascii="Futura Std Book" w:hAnsi="Futura Std Book"/>
          <w:sz w:val="20"/>
          <w:szCs w:val="20"/>
        </w:rPr>
        <w:t xml:space="preserve">(DK) </w:t>
      </w:r>
      <w:r w:rsidR="003C4618" w:rsidRPr="3FFDABA0">
        <w:rPr>
          <w:rFonts w:ascii="Futura Std Book" w:hAnsi="Futura Std Book"/>
          <w:sz w:val="20"/>
          <w:szCs w:val="20"/>
        </w:rPr>
        <w:t xml:space="preserve">als </w:t>
      </w:r>
      <w:r w:rsidR="00EE1DF6">
        <w:rPr>
          <w:rFonts w:ascii="Futura Std Book" w:hAnsi="Futura Std Book"/>
          <w:sz w:val="20"/>
          <w:szCs w:val="20"/>
        </w:rPr>
        <w:t xml:space="preserve">pionier in </w:t>
      </w:r>
      <w:r w:rsidR="00683FFD">
        <w:rPr>
          <w:rFonts w:ascii="Futura Std Book" w:hAnsi="Futura Std Book"/>
          <w:sz w:val="20"/>
          <w:szCs w:val="20"/>
        </w:rPr>
        <w:t>elektrische</w:t>
      </w:r>
      <w:r w:rsidR="006B1CA9">
        <w:rPr>
          <w:rFonts w:ascii="Futura Std Book" w:hAnsi="Futura Std Book"/>
          <w:sz w:val="20"/>
          <w:szCs w:val="20"/>
        </w:rPr>
        <w:t xml:space="preserve"> mobiliteitsoplossingen,</w:t>
      </w:r>
      <w:r w:rsidR="6129FE8F" w:rsidRPr="3FFDABA0">
        <w:rPr>
          <w:rFonts w:ascii="Futura Std Book" w:hAnsi="Futura Std Book"/>
          <w:sz w:val="20"/>
          <w:szCs w:val="20"/>
        </w:rPr>
        <w:t xml:space="preserve"> een samenwerking </w:t>
      </w:r>
      <w:r w:rsidR="004D288A">
        <w:rPr>
          <w:rFonts w:ascii="Futura Std Book" w:hAnsi="Futura Std Book"/>
          <w:sz w:val="20"/>
          <w:szCs w:val="20"/>
        </w:rPr>
        <w:t>op</w:t>
      </w:r>
      <w:r w:rsidR="6129FE8F" w:rsidRPr="3FFDABA0">
        <w:rPr>
          <w:rFonts w:ascii="Futura Std Book" w:hAnsi="Futura Std Book"/>
          <w:sz w:val="20"/>
          <w:szCs w:val="20"/>
        </w:rPr>
        <w:t>gestart</w:t>
      </w:r>
      <w:r w:rsidR="004D288A">
        <w:rPr>
          <w:rFonts w:ascii="Futura Std Book" w:hAnsi="Futura Std Book"/>
          <w:sz w:val="20"/>
          <w:szCs w:val="20"/>
        </w:rPr>
        <w:t>.</w:t>
      </w:r>
      <w:r w:rsidR="00B822B4" w:rsidRPr="3FFDABA0">
        <w:rPr>
          <w:rFonts w:ascii="Futura Std Book" w:hAnsi="Futura Std Book"/>
          <w:sz w:val="20"/>
          <w:szCs w:val="20"/>
        </w:rPr>
        <w:t xml:space="preserve"> Kerv Automotive heeft als doel compacte en duurzame voertuig</w:t>
      </w:r>
      <w:r w:rsidR="000F24FC" w:rsidRPr="3FFDABA0">
        <w:rPr>
          <w:rFonts w:ascii="Futura Std Book" w:hAnsi="Futura Std Book"/>
          <w:sz w:val="20"/>
          <w:szCs w:val="20"/>
        </w:rPr>
        <w:t>e</w:t>
      </w:r>
      <w:r w:rsidR="00B822B4" w:rsidRPr="3FFDABA0">
        <w:rPr>
          <w:rFonts w:ascii="Futura Std Book" w:hAnsi="Futura Std Book"/>
          <w:sz w:val="20"/>
          <w:szCs w:val="20"/>
        </w:rPr>
        <w:t xml:space="preserve">n te ontwikkelen </w:t>
      </w:r>
      <w:r w:rsidR="00C733D6" w:rsidRPr="3FFDABA0">
        <w:rPr>
          <w:rFonts w:ascii="Futura Std Book" w:hAnsi="Futura Std Book"/>
          <w:sz w:val="20"/>
          <w:szCs w:val="20"/>
        </w:rPr>
        <w:t xml:space="preserve">die </w:t>
      </w:r>
      <w:r w:rsidR="00933158">
        <w:rPr>
          <w:rFonts w:ascii="Futura Std Book" w:hAnsi="Futura Std Book"/>
          <w:sz w:val="20"/>
          <w:szCs w:val="20"/>
        </w:rPr>
        <w:t xml:space="preserve">door het </w:t>
      </w:r>
      <w:r w:rsidR="00B822B4" w:rsidRPr="3FFDABA0">
        <w:rPr>
          <w:rFonts w:ascii="Futura Std Book" w:hAnsi="Futura Std Book"/>
          <w:sz w:val="20"/>
          <w:szCs w:val="20"/>
        </w:rPr>
        <w:t xml:space="preserve">gebruik </w:t>
      </w:r>
      <w:r w:rsidR="00355C8C">
        <w:rPr>
          <w:rFonts w:ascii="Futura Std Book" w:hAnsi="Futura Std Book"/>
          <w:sz w:val="20"/>
          <w:szCs w:val="20"/>
        </w:rPr>
        <w:t xml:space="preserve">van </w:t>
      </w:r>
      <w:r w:rsidR="00C733D6" w:rsidRPr="3FFDABA0">
        <w:rPr>
          <w:rFonts w:ascii="Futura Std Book" w:hAnsi="Futura Std Book"/>
          <w:sz w:val="20"/>
          <w:szCs w:val="20"/>
        </w:rPr>
        <w:t>h</w:t>
      </w:r>
      <w:r w:rsidR="005F7B4E">
        <w:rPr>
          <w:rFonts w:ascii="Futura Std Book" w:hAnsi="Futura Std Book"/>
          <w:sz w:val="20"/>
          <w:szCs w:val="20"/>
        </w:rPr>
        <w:t>et</w:t>
      </w:r>
      <w:r w:rsidR="00B822B4" w:rsidRPr="3FFDABA0">
        <w:rPr>
          <w:rFonts w:ascii="Futura Std Book" w:hAnsi="Futura Std Book"/>
          <w:sz w:val="20"/>
          <w:szCs w:val="20"/>
        </w:rPr>
        <w:t xml:space="preserve"> </w:t>
      </w:r>
      <w:r w:rsidR="00575C22" w:rsidRPr="3FFDABA0">
        <w:rPr>
          <w:rFonts w:ascii="Futura Std Book" w:hAnsi="Futura Std Book"/>
          <w:sz w:val="20"/>
          <w:szCs w:val="20"/>
        </w:rPr>
        <w:t xml:space="preserve">kantelsysteem </w:t>
      </w:r>
      <w:r w:rsidR="003600CA" w:rsidRPr="3FFDABA0">
        <w:rPr>
          <w:rFonts w:ascii="Futura Std Book" w:hAnsi="Futura Std Book"/>
          <w:sz w:val="20"/>
          <w:szCs w:val="20"/>
        </w:rPr>
        <w:t>een veilig en comfortabel alternatief vormen voor motorfietsen</w:t>
      </w:r>
      <w:r w:rsidR="008C73DC" w:rsidRPr="3FFDABA0">
        <w:rPr>
          <w:rFonts w:ascii="Futura Std Book" w:hAnsi="Futura Std Book"/>
          <w:sz w:val="20"/>
          <w:szCs w:val="20"/>
        </w:rPr>
        <w:t xml:space="preserve"> </w:t>
      </w:r>
      <w:r w:rsidR="00EF6C3D">
        <w:rPr>
          <w:rFonts w:ascii="Futura Std Book" w:hAnsi="Futura Std Book"/>
          <w:sz w:val="20"/>
          <w:szCs w:val="20"/>
        </w:rPr>
        <w:t>door h</w:t>
      </w:r>
      <w:r w:rsidR="00655378" w:rsidRPr="3FFDABA0">
        <w:rPr>
          <w:rFonts w:ascii="Futura Std Book" w:hAnsi="Futura Std Book"/>
          <w:sz w:val="20"/>
          <w:szCs w:val="20"/>
        </w:rPr>
        <w:t xml:space="preserve">et plezier </w:t>
      </w:r>
      <w:r w:rsidR="00455B1E" w:rsidRPr="3FFDABA0">
        <w:rPr>
          <w:rFonts w:ascii="Futura Std Book" w:hAnsi="Futura Std Book"/>
          <w:sz w:val="20"/>
          <w:szCs w:val="20"/>
        </w:rPr>
        <w:t>en rij</w:t>
      </w:r>
      <w:r w:rsidR="005B2A21" w:rsidRPr="3FFDABA0">
        <w:rPr>
          <w:rFonts w:ascii="Futura Std Book" w:hAnsi="Futura Std Book"/>
          <w:sz w:val="20"/>
          <w:szCs w:val="20"/>
        </w:rPr>
        <w:t xml:space="preserve">ervaring van </w:t>
      </w:r>
      <w:r w:rsidR="005F7B4E">
        <w:rPr>
          <w:rFonts w:ascii="Futura Std Book" w:hAnsi="Futura Std Book"/>
          <w:sz w:val="20"/>
          <w:szCs w:val="20"/>
        </w:rPr>
        <w:t xml:space="preserve">hiervan </w:t>
      </w:r>
      <w:r w:rsidR="00A0129A">
        <w:rPr>
          <w:rFonts w:ascii="Futura Std Book" w:hAnsi="Futura Std Book"/>
          <w:sz w:val="20"/>
          <w:szCs w:val="20"/>
        </w:rPr>
        <w:t xml:space="preserve">te combineren </w:t>
      </w:r>
      <w:r w:rsidR="00464ABC" w:rsidRPr="3FFDABA0">
        <w:rPr>
          <w:rFonts w:ascii="Futura Std Book" w:hAnsi="Futura Std Book"/>
          <w:sz w:val="20"/>
          <w:szCs w:val="20"/>
        </w:rPr>
        <w:t xml:space="preserve">met de veiligheid </w:t>
      </w:r>
      <w:r w:rsidR="00455B1E" w:rsidRPr="3FFDABA0">
        <w:rPr>
          <w:rFonts w:ascii="Futura Std Book" w:hAnsi="Futura Std Book"/>
          <w:sz w:val="20"/>
          <w:szCs w:val="20"/>
        </w:rPr>
        <w:t xml:space="preserve">en het comfort </w:t>
      </w:r>
      <w:r w:rsidR="00464ABC" w:rsidRPr="3FFDABA0">
        <w:rPr>
          <w:rFonts w:ascii="Futura Std Book" w:hAnsi="Futura Std Book"/>
          <w:sz w:val="20"/>
          <w:szCs w:val="20"/>
        </w:rPr>
        <w:t>van personenwagens.</w:t>
      </w:r>
    </w:p>
    <w:p w14:paraId="01B12CDB" w14:textId="77777777" w:rsidR="00464ABC" w:rsidRPr="003A2B49" w:rsidRDefault="00464ABC" w:rsidP="002B6F92">
      <w:pPr>
        <w:spacing w:after="160" w:line="259" w:lineRule="auto"/>
        <w:ind w:left="567" w:right="639"/>
        <w:rPr>
          <w:rFonts w:ascii="Futura Std Condensed" w:hAnsi="Futura Std Condensed"/>
          <w:sz w:val="20"/>
          <w:szCs w:val="20"/>
        </w:rPr>
      </w:pPr>
    </w:p>
    <w:p w14:paraId="31351039" w14:textId="368E6FFD" w:rsidR="00464ABC" w:rsidRPr="003A2B49" w:rsidRDefault="00464ABC" w:rsidP="002B6F92">
      <w:pPr>
        <w:spacing w:after="160" w:line="259" w:lineRule="auto"/>
        <w:ind w:left="567" w:right="639"/>
        <w:rPr>
          <w:rFonts w:ascii="Futura Std Condensed" w:hAnsi="Futura Std Condensed"/>
          <w:b/>
          <w:bCs/>
          <w:sz w:val="20"/>
          <w:szCs w:val="20"/>
        </w:rPr>
      </w:pPr>
      <w:r w:rsidRPr="003A2B49">
        <w:rPr>
          <w:rFonts w:ascii="Futura Std Condensed" w:hAnsi="Futura Std Condensed"/>
          <w:b/>
          <w:bCs/>
          <w:sz w:val="20"/>
          <w:szCs w:val="20"/>
        </w:rPr>
        <w:t>Contact:</w:t>
      </w:r>
    </w:p>
    <w:p w14:paraId="3CFDC80F" w14:textId="6AE97AFC" w:rsidR="00464ABC" w:rsidRDefault="00E466FF" w:rsidP="002B6F92">
      <w:pPr>
        <w:spacing w:after="160" w:line="259" w:lineRule="auto"/>
        <w:ind w:left="567" w:right="639"/>
        <w:rPr>
          <w:rFonts w:ascii="Futura Std Book" w:hAnsi="Futura Std Book"/>
          <w:sz w:val="20"/>
          <w:szCs w:val="20"/>
        </w:rPr>
      </w:pPr>
      <w:r w:rsidRPr="004F1597">
        <w:rPr>
          <w:rFonts w:ascii="Futura Std Book" w:hAnsi="Futura Std Book"/>
          <w:sz w:val="20"/>
          <w:szCs w:val="20"/>
          <w:u w:val="single"/>
        </w:rPr>
        <w:t>Pers – media:</w:t>
      </w:r>
      <w:r>
        <w:rPr>
          <w:rFonts w:ascii="Futura Std Book" w:hAnsi="Futura Std Book"/>
          <w:sz w:val="20"/>
          <w:szCs w:val="20"/>
        </w:rPr>
        <w:tab/>
      </w:r>
      <w:r>
        <w:rPr>
          <w:rFonts w:ascii="Futura Std Book" w:hAnsi="Futura Std Book"/>
          <w:sz w:val="20"/>
          <w:szCs w:val="20"/>
        </w:rPr>
        <w:tab/>
      </w:r>
      <w:hyperlink r:id="rId13" w:history="1">
        <w:r w:rsidRPr="00C70EFF">
          <w:rPr>
            <w:rStyle w:val="Hyperlink"/>
            <w:rFonts w:ascii="Futura Std Book" w:hAnsi="Futura Std Book"/>
            <w:sz w:val="20"/>
            <w:szCs w:val="20"/>
          </w:rPr>
          <w:t>media@kervautomotive.com</w:t>
        </w:r>
      </w:hyperlink>
    </w:p>
    <w:p w14:paraId="5E6F06DC" w14:textId="498DDCFA" w:rsidR="00E466FF" w:rsidRDefault="00E466FF" w:rsidP="002B6F92">
      <w:pPr>
        <w:spacing w:after="160" w:line="259" w:lineRule="auto"/>
        <w:ind w:left="567" w:right="639"/>
        <w:rPr>
          <w:rFonts w:ascii="Futura Std Book" w:hAnsi="Futura Std Book"/>
          <w:sz w:val="20"/>
          <w:szCs w:val="20"/>
          <w:lang w:val="en-GB"/>
        </w:rPr>
      </w:pPr>
      <w:r w:rsidRPr="004F1597">
        <w:rPr>
          <w:rFonts w:ascii="Futura Std Book" w:hAnsi="Futura Std Book"/>
          <w:sz w:val="20"/>
          <w:szCs w:val="20"/>
          <w:u w:val="single"/>
          <w:lang w:val="en-GB"/>
        </w:rPr>
        <w:t xml:space="preserve">Carver </w:t>
      </w:r>
      <w:proofErr w:type="spellStart"/>
      <w:r w:rsidRPr="004F1597">
        <w:rPr>
          <w:rFonts w:ascii="Futura Std Book" w:hAnsi="Futura Std Book"/>
          <w:sz w:val="20"/>
          <w:szCs w:val="20"/>
          <w:u w:val="single"/>
          <w:lang w:val="en-GB"/>
        </w:rPr>
        <w:t>gerelateerd</w:t>
      </w:r>
      <w:proofErr w:type="spellEnd"/>
      <w:r w:rsidRPr="004F1597">
        <w:rPr>
          <w:rFonts w:ascii="Futura Std Book" w:hAnsi="Futura Std Book"/>
          <w:sz w:val="20"/>
          <w:szCs w:val="20"/>
          <w:u w:val="single"/>
          <w:lang w:val="en-GB"/>
        </w:rPr>
        <w:t>:</w:t>
      </w:r>
      <w:r w:rsidRPr="00E466FF">
        <w:rPr>
          <w:rFonts w:ascii="Futura Std Book" w:hAnsi="Futura Std Book"/>
          <w:sz w:val="20"/>
          <w:szCs w:val="20"/>
          <w:lang w:val="en-GB"/>
        </w:rPr>
        <w:tab/>
      </w:r>
      <w:hyperlink r:id="rId14" w:history="1">
        <w:r w:rsidRPr="00C70EFF">
          <w:rPr>
            <w:rStyle w:val="Hyperlink"/>
            <w:rFonts w:ascii="Futura Std Book" w:hAnsi="Futura Std Book"/>
            <w:sz w:val="20"/>
            <w:szCs w:val="20"/>
            <w:lang w:val="en-GB"/>
          </w:rPr>
          <w:t>carver@kervautomotive.com</w:t>
        </w:r>
      </w:hyperlink>
      <w:r>
        <w:rPr>
          <w:rFonts w:ascii="Futura Std Book" w:hAnsi="Futura Std Book"/>
          <w:sz w:val="20"/>
          <w:szCs w:val="20"/>
          <w:lang w:val="en-GB"/>
        </w:rPr>
        <w:t xml:space="preserve"> </w:t>
      </w:r>
    </w:p>
    <w:p w14:paraId="224A2F6D" w14:textId="77777777" w:rsidR="00905AA9" w:rsidRDefault="00905AA9" w:rsidP="002B6F92">
      <w:pPr>
        <w:spacing w:after="160" w:line="259" w:lineRule="auto"/>
        <w:ind w:left="567" w:right="639"/>
        <w:rPr>
          <w:rFonts w:ascii="Futura Std Book" w:hAnsi="Futura Std Book"/>
          <w:sz w:val="20"/>
          <w:szCs w:val="20"/>
          <w:lang w:val="en-GB"/>
        </w:rPr>
      </w:pPr>
    </w:p>
    <w:p w14:paraId="05F7F5AC" w14:textId="209ED7C9" w:rsidR="00905AA9" w:rsidRDefault="00E42A9A" w:rsidP="00B20081">
      <w:pPr>
        <w:spacing w:after="160" w:line="259" w:lineRule="auto"/>
        <w:ind w:left="567" w:right="639"/>
        <w:jc w:val="center"/>
        <w:rPr>
          <w:rFonts w:ascii="Futura Std Book" w:hAnsi="Futura Std Book"/>
          <w:sz w:val="20"/>
          <w:szCs w:val="20"/>
          <w:lang w:val="en-GB"/>
        </w:rPr>
      </w:pPr>
      <w:r w:rsidRPr="00E42A9A">
        <w:rPr>
          <w:rFonts w:ascii="Futura Std Book" w:hAnsi="Futura Std Book"/>
          <w:noProof/>
          <w:sz w:val="20"/>
          <w:szCs w:val="20"/>
        </w:rPr>
        <w:drawing>
          <wp:inline distT="0" distB="0" distL="0" distR="0" wp14:anchorId="08C90C98" wp14:editId="3038B9FC">
            <wp:extent cx="1339200" cy="1206000"/>
            <wp:effectExtent l="38100" t="38100" r="90170" b="89535"/>
            <wp:docPr id="26" name="Picture 26" descr="Afbeelding met voertuig, Landvoertuig, Deur van voertuig, Auto-interieur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5204539F-2F86-CDE9-C91F-45FD9E1521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fbeelding met voertuig, Landvoertuig, Deur van voertuig, Auto-interieur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5204539F-2F86-CDE9-C91F-45FD9E1521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39392" r="5101" b="21982"/>
                    <a:stretch/>
                  </pic:blipFill>
                  <pic:spPr>
                    <a:xfrm>
                      <a:off x="0" y="0"/>
                      <a:ext cx="1339200" cy="120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11FEFE" w14:textId="77777777" w:rsidR="00455B1E" w:rsidRPr="007A778C" w:rsidRDefault="00455B1E" w:rsidP="00794F61">
      <w:pPr>
        <w:ind w:left="567" w:right="639"/>
        <w:rPr>
          <w:rFonts w:ascii="Futura Std Book" w:hAnsi="Futura Std Book" w:cs="Arial"/>
        </w:rPr>
      </w:pPr>
    </w:p>
    <w:p w14:paraId="6194C62A" w14:textId="77777777" w:rsidR="003D3CDC" w:rsidRPr="00B20081" w:rsidRDefault="003D3CDC" w:rsidP="00B20081">
      <w:pPr>
        <w:ind w:left="567" w:right="639" w:firstLine="4111"/>
        <w:rPr>
          <w:rFonts w:ascii="Futura Std Condensed" w:hAnsi="Futura Std Condensed" w:cs="Arial"/>
          <w:lang w:val="en-US"/>
        </w:rPr>
      </w:pPr>
      <w:r w:rsidRPr="00B20081">
        <w:rPr>
          <w:rFonts w:ascii="Futura Std Condensed" w:hAnsi="Futura Std Condensed" w:cs="Arial"/>
          <w:lang w:val="en-US"/>
        </w:rPr>
        <w:t>Arjan Voorbij</w:t>
      </w:r>
    </w:p>
    <w:p w14:paraId="6B1FE38D" w14:textId="72B1D15B" w:rsidR="005944BD" w:rsidRPr="00DB342B" w:rsidRDefault="003D3CDC" w:rsidP="001C18BB">
      <w:pPr>
        <w:ind w:left="567" w:right="639" w:firstLine="4111"/>
        <w:rPr>
          <w:rFonts w:ascii="Futura Std Book" w:hAnsi="Futura Std Book" w:cstheme="minorHAnsi"/>
          <w:sz w:val="20"/>
          <w:szCs w:val="20"/>
          <w:lang w:val="en-US"/>
        </w:rPr>
      </w:pPr>
      <w:r w:rsidRPr="00B20081">
        <w:rPr>
          <w:rFonts w:ascii="Futura Std Condensed" w:hAnsi="Futura Std Condensed" w:cs="Arial"/>
          <w:lang w:val="en-US"/>
        </w:rPr>
        <w:t>CEO</w:t>
      </w:r>
      <w:r w:rsidR="004A4C0F" w:rsidRPr="00B20081">
        <w:rPr>
          <w:rFonts w:ascii="Futura Std Condensed" w:hAnsi="Futura Std Condensed" w:cs="Arial"/>
          <w:lang w:val="en-US"/>
        </w:rPr>
        <w:t xml:space="preserve"> </w:t>
      </w:r>
      <w:r w:rsidR="00D716BA" w:rsidRPr="00B20081">
        <w:rPr>
          <w:rFonts w:ascii="Futura Std Condensed" w:hAnsi="Futura Std Condensed" w:cs="Arial"/>
          <w:lang w:val="en-US"/>
        </w:rPr>
        <w:t>&amp; Co-founder</w:t>
      </w:r>
      <w:r w:rsidRPr="00B20081">
        <w:rPr>
          <w:rFonts w:ascii="Futura Std Condensed" w:hAnsi="Futura Std Condensed" w:cs="Arial"/>
          <w:lang w:val="en-US"/>
        </w:rPr>
        <w:t xml:space="preserve"> </w:t>
      </w:r>
    </w:p>
    <w:sectPr w:rsidR="005944BD" w:rsidRPr="00DB342B" w:rsidSect="009D17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76" w:bottom="142" w:left="176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E0EF" w14:textId="77777777" w:rsidR="00FF140E" w:rsidRDefault="00FF140E" w:rsidP="004A390D">
      <w:r>
        <w:separator/>
      </w:r>
    </w:p>
  </w:endnote>
  <w:endnote w:type="continuationSeparator" w:id="0">
    <w:p w14:paraId="78614EE8" w14:textId="77777777" w:rsidR="00FF140E" w:rsidRDefault="00FF140E" w:rsidP="004A390D">
      <w:r>
        <w:continuationSeparator/>
      </w:r>
    </w:p>
  </w:endnote>
  <w:endnote w:type="continuationNotice" w:id="1">
    <w:p w14:paraId="1D7730DA" w14:textId="77777777" w:rsidR="00FF140E" w:rsidRDefault="00FF1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notTrueType/>
    <w:pitch w:val="variable"/>
    <w:sig w:usb0="800000AF" w:usb1="4000204A" w:usb2="00000000" w:usb3="00000000" w:csb0="00000001" w:csb1="00000000"/>
  </w:font>
  <w:font w:name="Futura Std Condensed"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C08E" w14:textId="77777777" w:rsidR="00904E5A" w:rsidRDefault="0090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82" w:type="dxa"/>
      <w:tblInd w:w="108" w:type="dxa"/>
      <w:tblBorders>
        <w:top w:val="single" w:sz="18" w:space="0" w:color="E36C0A" w:themeColor="accent6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"/>
      <w:gridCol w:w="224"/>
      <w:gridCol w:w="10805"/>
      <w:gridCol w:w="230"/>
    </w:tblGrid>
    <w:tr w:rsidR="004C7553" w:rsidRPr="00C86FFC" w14:paraId="3CF96E15" w14:textId="156B30EC" w:rsidTr="009D178C">
      <w:trPr>
        <w:trHeight w:val="381"/>
      </w:trPr>
      <w:tc>
        <w:tcPr>
          <w:tcW w:w="223" w:type="dxa"/>
          <w:tcBorders>
            <w:top w:val="single" w:sz="18" w:space="0" w:color="E36C0A" w:themeColor="accent6" w:themeShade="BF"/>
            <w:left w:val="nil"/>
            <w:bottom w:val="nil"/>
            <w:right w:val="nil"/>
          </w:tcBorders>
        </w:tcPr>
        <w:p w14:paraId="5FE9E7C5" w14:textId="5D86D0AC" w:rsidR="004C7553" w:rsidRPr="00C86FFC" w:rsidRDefault="004C7553" w:rsidP="002B3395">
          <w:pPr>
            <w:tabs>
              <w:tab w:val="left" w:pos="4860"/>
            </w:tabs>
            <w:jc w:val="right"/>
            <w:rPr>
              <w:rFonts w:ascii="Lucida Sans Unicode" w:hAnsi="Lucida Sans Unicode" w:cs="Lucida Sans Unicode"/>
              <w:b/>
              <w:sz w:val="18"/>
              <w:szCs w:val="18"/>
            </w:rPr>
          </w:pPr>
        </w:p>
      </w:tc>
      <w:tc>
        <w:tcPr>
          <w:tcW w:w="224" w:type="dxa"/>
          <w:tcBorders>
            <w:top w:val="single" w:sz="18" w:space="0" w:color="E36C0A" w:themeColor="accent6" w:themeShade="BF"/>
            <w:left w:val="nil"/>
            <w:bottom w:val="nil"/>
            <w:right w:val="nil"/>
          </w:tcBorders>
        </w:tcPr>
        <w:p w14:paraId="2B6D617C" w14:textId="180049CD" w:rsidR="004C7553" w:rsidRPr="00C86FFC" w:rsidRDefault="004C7553">
          <w:pPr>
            <w:tabs>
              <w:tab w:val="left" w:pos="4860"/>
            </w:tabs>
            <w:rPr>
              <w:rFonts w:ascii="Lucida Sans Unicode" w:hAnsi="Lucida Sans Unicode" w:cs="Lucida Sans Unicode"/>
              <w:b/>
              <w:sz w:val="18"/>
              <w:szCs w:val="18"/>
            </w:rPr>
          </w:pPr>
        </w:p>
      </w:tc>
      <w:tc>
        <w:tcPr>
          <w:tcW w:w="10805" w:type="dxa"/>
          <w:tcBorders>
            <w:top w:val="single" w:sz="18" w:space="0" w:color="E36C0A" w:themeColor="accent6" w:themeShade="BF"/>
            <w:left w:val="nil"/>
            <w:bottom w:val="nil"/>
            <w:right w:val="nil"/>
          </w:tcBorders>
        </w:tcPr>
        <w:p w14:paraId="1E41A1A0" w14:textId="741967DD" w:rsidR="004C7553" w:rsidRPr="00C86FFC" w:rsidRDefault="002B3395">
          <w:pPr>
            <w:tabs>
              <w:tab w:val="left" w:pos="4860"/>
            </w:tabs>
            <w:ind w:hanging="376"/>
            <w:rPr>
              <w:rFonts w:ascii="Lucida Sans Unicode" w:hAnsi="Lucida Sans Unicode" w:cs="Lucida Sans Unicode"/>
              <w:b/>
              <w:color w:val="080808"/>
              <w:sz w:val="18"/>
              <w:szCs w:val="18"/>
              <w:shd w:val="clear" w:color="auto" w:fill="FFFFFF"/>
            </w:rPr>
          </w:pPr>
          <w:r w:rsidRPr="00894DC9">
            <w:rPr>
              <w:rFonts w:ascii="Lucida Sans Unicode" w:hAnsi="Lucida Sans Unicode" w:cs="Lucida Sans Unicode"/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FAE5928" wp14:editId="650427BE">
                    <wp:simplePos x="0" y="0"/>
                    <wp:positionH relativeFrom="column">
                      <wp:posOffset>4519295</wp:posOffset>
                    </wp:positionH>
                    <wp:positionV relativeFrom="paragraph">
                      <wp:posOffset>293370</wp:posOffset>
                    </wp:positionV>
                    <wp:extent cx="2263775" cy="346710"/>
                    <wp:effectExtent l="0" t="0" r="3175" b="0"/>
                    <wp:wrapNone/>
                    <wp:docPr id="5" name="Groep 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AE830B0-2F46-338C-AB83-3E5DD0115870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63775" cy="346710"/>
                              <a:chOff x="0" y="0"/>
                              <a:chExt cx="3163290" cy="491650"/>
                            </a:xfrm>
                          </wpg:grpSpPr>
                          <pic:pic xmlns:pic="http://schemas.openxmlformats.org/drawingml/2006/picture">
                            <pic:nvPicPr>
                              <pic:cNvPr id="1200765818" name="Picture 6" descr="Web Icon Logo PNG Vector (EPS) Free Download">
                                <a:hlinkClick r:id="rId1"/>
                                <a:extLst>
                                  <a:ext uri="{FF2B5EF4-FFF2-40B4-BE49-F238E27FC236}">
                                    <a16:creationId xmlns:a16="http://schemas.microsoft.com/office/drawing/2014/main" id="{E2ABFA2E-227F-2BCA-8141-66591A086B94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5615"/>
                                <a:ext cx="444387" cy="4443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13871978" name="Picture 8" descr="Stockillustratie facebook logo icon transparent png | Adobe Stock">
                                <a:hlinkClick r:id="rId3"/>
                                <a:extLst>
                                  <a:ext uri="{FF2B5EF4-FFF2-40B4-BE49-F238E27FC236}">
                                    <a16:creationId xmlns:a16="http://schemas.microsoft.com/office/drawing/2014/main" id="{4B19866E-4BAC-3AD1-68F8-7E0E4F774E80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362" t="9036" r="7509" b="8212"/>
                              <a:stretch/>
                            </pic:blipFill>
                            <pic:spPr bwMode="auto">
                              <a:xfrm>
                                <a:off x="1287735" y="35615"/>
                                <a:ext cx="444387" cy="426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71825230" name="Picture 10">
                                <a:hlinkClick r:id="rId5"/>
                                <a:extLst>
                                  <a:ext uri="{FF2B5EF4-FFF2-40B4-BE49-F238E27FC236}">
                                    <a16:creationId xmlns:a16="http://schemas.microsoft.com/office/drawing/2014/main" id="{2722E578-0D41-6D0F-5CB4-D4F18DDCE398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32847" y="25744"/>
                                <a:ext cx="444387" cy="4443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85634060" name="Picture 12" descr="Logo Instagram - Gratis afbeelding op Pixabay">
                                <a:hlinkClick r:id="rId7"/>
                                <a:extLst>
                                  <a:ext uri="{FF2B5EF4-FFF2-40B4-BE49-F238E27FC236}">
                                    <a16:creationId xmlns:a16="http://schemas.microsoft.com/office/drawing/2014/main" id="{84D81D0D-2A94-B650-2900-DAD48ACFA623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072" t="2496" r="19281" b="-1"/>
                              <a:stretch/>
                            </pic:blipFill>
                            <pic:spPr bwMode="auto">
                              <a:xfrm>
                                <a:off x="1937573" y="0"/>
                                <a:ext cx="444387" cy="4916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9943346" name="Picture 14" descr="Youtube Logo Afbeeldingen - Gratis downloaden op Freepik">
                                <a:hlinkClick r:id="rId9"/>
                                <a:extLst>
                                  <a:ext uri="{FF2B5EF4-FFF2-40B4-BE49-F238E27FC236}">
                                    <a16:creationId xmlns:a16="http://schemas.microsoft.com/office/drawing/2014/main" id="{CB3E07AD-18FA-02AA-E420-AA8850971288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333" t="21318" r="8282" b="17844"/>
                              <a:stretch/>
                            </pic:blipFill>
                            <pic:spPr bwMode="auto">
                              <a:xfrm>
                                <a:off x="2560591" y="35615"/>
                                <a:ext cx="602699" cy="43451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group w14:anchorId="0D2CF7F6" id="Groep 4" o:spid="_x0000_s1026" style="position:absolute;margin-left:355.85pt;margin-top:23.1pt;width:178.25pt;height:27.3pt;z-index:251658240;mso-width-relative:margin;mso-height-relative:margin" coordsize="31632,49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alt="Web Icon Logo PNG Vector (EPS) Free Download" href="http://www.kervautomotive.com/" style="position:absolute;top:356;width:4443;height:4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" o:button="t">
                      <v:fill o:detectmouseclick="t"/>
                      <v:imagedata r:id="rId12" o:title="Web Icon Logo PNG Vector (EPS) Free Download"/>
                    </v:shape>
                    <v:shape id="Picture 8" o:spid="_x0000_s1028" type="#_x0000_t75" alt="Stockillustratie facebook logo icon transparent png | Adobe Stock" href="https://www.facebook.com/kervautomotive" style="position:absolute;left:12877;top:356;width:4444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" o:button="t">
                      <v:fill o:detectmouseclick="t"/>
                      <v:imagedata r:id="rId13" o:title="Stockillustratie facebook logo icon transparent png | Adobe Stock" croptop="5922f" cropbottom="5382f" cropleft="4169f" cropright="4921f"/>
                    </v:shape>
                    <v:shape id="Picture 10" o:spid="_x0000_s1029" type="#_x0000_t75" href="https://www.linkedin.com/company/kerv-automotive/" style="position:absolute;left:6328;top:257;width:4444;height:4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" o:button="t">
                      <v:fill o:detectmouseclick="t"/>
                      <v:imagedata r:id="rId14" o:title=""/>
                    </v:shape>
                    <v:shape id="Picture 12" o:spid="_x0000_s1030" type="#_x0000_t75" alt="Logo Instagram - Gratis afbeelding op Pixabay" href="https://www.instagram.com/kervautomotive/" style="position:absolute;left:19375;width:4444;height:4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" o:button="t">
                      <v:fill o:detectmouseclick="t"/>
                      <v:imagedata r:id="rId15" o:title="Logo Instagram - Gratis afbeelding op Pixabay" croptop="1636f" cropbottom="-1f" cropleft="14465f" cropright="12636f"/>
                    </v:shape>
                    <v:shape id="Picture 14" o:spid="_x0000_s1031" type="#_x0000_t75" alt="Youtube Logo Afbeeldingen - Gratis downloaden op Freepik" href="https://www.youtube.com/channel/UCfJDVi9L6JjEcE8mDN-Cx6w" style="position:absolute;left:25605;top:356;width:6027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" o:button="t">
                      <v:fill o:detectmouseclick="t"/>
                      <v:imagedata r:id="rId16" o:title="Youtube Logo Afbeeldingen - Gratis downloaden op Freepik" croptop="13971f" cropbottom="11694f" cropleft="4806f" cropright="5428f"/>
                    </v:shape>
                  </v:group>
                </w:pict>
              </mc:Fallback>
            </mc:AlternateContent>
          </w:r>
        </w:p>
      </w:tc>
      <w:tc>
        <w:tcPr>
          <w:tcW w:w="230" w:type="dxa"/>
          <w:tcBorders>
            <w:left w:val="nil"/>
          </w:tcBorders>
        </w:tcPr>
        <w:p w14:paraId="56E226DA" w14:textId="0DB28A2A" w:rsidR="004C7553" w:rsidRPr="00C86FFC" w:rsidRDefault="004C7553" w:rsidP="00925D92">
          <w:pPr>
            <w:tabs>
              <w:tab w:val="left" w:pos="4860"/>
            </w:tabs>
            <w:jc w:val="right"/>
            <w:rPr>
              <w:rFonts w:ascii="Lucida Sans Unicode" w:hAnsi="Lucida Sans Unicode" w:cs="Lucida Sans Unicode"/>
              <w:b/>
              <w:sz w:val="18"/>
              <w:szCs w:val="18"/>
            </w:rPr>
          </w:pPr>
        </w:p>
      </w:tc>
    </w:tr>
  </w:tbl>
  <w:p w14:paraId="43853CF5" w14:textId="645DCEDF" w:rsidR="00415893" w:rsidRPr="00F11B20" w:rsidRDefault="00415893" w:rsidP="002B3395">
    <w:pPr>
      <w:pStyle w:val="Footer"/>
      <w:tabs>
        <w:tab w:val="left" w:pos="851"/>
        <w:tab w:val="left" w:pos="1560"/>
      </w:tabs>
      <w:ind w:left="5245"/>
      <w:rPr>
        <w:rFonts w:ascii="Lucida Sans Unicode" w:hAnsi="Lucida Sans Unicode" w:cs="Lucida Sans Unicod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A480" w14:textId="77777777" w:rsidR="00904E5A" w:rsidRDefault="0090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F430" w14:textId="77777777" w:rsidR="00FF140E" w:rsidRDefault="00FF140E" w:rsidP="004A390D">
      <w:r>
        <w:separator/>
      </w:r>
    </w:p>
  </w:footnote>
  <w:footnote w:type="continuationSeparator" w:id="0">
    <w:p w14:paraId="150DB690" w14:textId="77777777" w:rsidR="00FF140E" w:rsidRDefault="00FF140E" w:rsidP="004A390D">
      <w:r>
        <w:continuationSeparator/>
      </w:r>
    </w:p>
  </w:footnote>
  <w:footnote w:type="continuationNotice" w:id="1">
    <w:p w14:paraId="024CF9E4" w14:textId="77777777" w:rsidR="00FF140E" w:rsidRDefault="00FF1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36F2" w14:textId="77777777" w:rsidR="00904E5A" w:rsidRDefault="0090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15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8930"/>
    </w:tblGrid>
    <w:tr w:rsidR="00AE73C5" w:rsidRPr="008E5371" w14:paraId="443AB62A" w14:textId="77777777" w:rsidTr="00AE73C5">
      <w:tc>
        <w:tcPr>
          <w:tcW w:w="1985" w:type="dxa"/>
        </w:tcPr>
        <w:p w14:paraId="10B35790" w14:textId="66C7F6EC" w:rsidR="00AE73C5" w:rsidRPr="00851F6C" w:rsidRDefault="00AE73C5" w:rsidP="00AE73C5">
          <w:pPr>
            <w:tabs>
              <w:tab w:val="right" w:pos="2450"/>
              <w:tab w:val="left" w:pos="4860"/>
            </w:tabs>
            <w:ind w:left="4395" w:hanging="4356"/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CB674C4" wp14:editId="3E42C5F5">
                <wp:extent cx="1034834" cy="975360"/>
                <wp:effectExtent l="0" t="0" r="0" b="0"/>
                <wp:docPr id="1173206982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327533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633" cy="981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14:paraId="7A55AF80" w14:textId="48C0BA58" w:rsidR="00AE73C5" w:rsidRPr="007E28B2" w:rsidRDefault="00786161" w:rsidP="00786161">
          <w:pPr>
            <w:tabs>
              <w:tab w:val="right" w:pos="2450"/>
              <w:tab w:val="left" w:pos="4860"/>
              <w:tab w:val="left" w:pos="5856"/>
              <w:tab w:val="right" w:pos="8714"/>
            </w:tabs>
            <w:rPr>
              <w:rFonts w:ascii="Lucida Sans Unicode" w:hAnsi="Lucida Sans Unicode" w:cs="Lucida Sans Unicode"/>
              <w:sz w:val="18"/>
              <w:szCs w:val="18"/>
              <w:lang w:val="en-US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en-US"/>
            </w:rPr>
            <w:tab/>
          </w:r>
          <w:r>
            <w:rPr>
              <w:rFonts w:ascii="Lucida Sans Unicode" w:hAnsi="Lucida Sans Unicode" w:cs="Lucida Sans Unicode"/>
              <w:sz w:val="18"/>
              <w:szCs w:val="18"/>
              <w:lang w:val="en-US"/>
            </w:rPr>
            <w:tab/>
          </w:r>
          <w:r>
            <w:rPr>
              <w:rFonts w:ascii="Lucida Sans Unicode" w:hAnsi="Lucida Sans Unicode" w:cs="Lucida Sans Unicode"/>
              <w:sz w:val="18"/>
              <w:szCs w:val="18"/>
              <w:lang w:val="en-US"/>
            </w:rPr>
            <w:tab/>
          </w:r>
        </w:p>
      </w:tc>
    </w:tr>
  </w:tbl>
  <w:p w14:paraId="4E31EB14" w14:textId="77777777" w:rsidR="00695576" w:rsidRPr="007E28B2" w:rsidRDefault="00695576" w:rsidP="004C7553">
    <w:pPr>
      <w:pStyle w:val="Header"/>
      <w:tabs>
        <w:tab w:val="clear" w:pos="4536"/>
        <w:tab w:val="clear" w:pos="9072"/>
        <w:tab w:val="left" w:pos="8080"/>
        <w:tab w:val="left" w:pos="8647"/>
      </w:tabs>
      <w:rPr>
        <w:rFonts w:ascii="Lucida Sans Unicode" w:hAnsi="Lucida Sans Unicode" w:cs="Lucida Sans Unicode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D3B7" w14:textId="77777777" w:rsidR="00904E5A" w:rsidRDefault="00904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E2E"/>
    <w:multiLevelType w:val="hybridMultilevel"/>
    <w:tmpl w:val="5D389662"/>
    <w:lvl w:ilvl="0" w:tplc="32A66C5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238"/>
    <w:multiLevelType w:val="hybridMultilevel"/>
    <w:tmpl w:val="95B27858"/>
    <w:lvl w:ilvl="0" w:tplc="010EAF68">
      <w:numFmt w:val="bullet"/>
      <w:lvlText w:val="-"/>
      <w:lvlJc w:val="left"/>
      <w:pPr>
        <w:ind w:left="251" w:hanging="360"/>
      </w:pPr>
      <w:rPr>
        <w:rFonts w:ascii="Lucida Sans Unicode" w:eastAsia="Times New Roman" w:hAnsi="Lucida Sans Unicode" w:cs="Lucida Sans Unicode" w:hint="default"/>
      </w:rPr>
    </w:lvl>
    <w:lvl w:ilvl="1" w:tplc="2000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" w15:restartNumberingAfterBreak="0">
    <w:nsid w:val="128B2288"/>
    <w:multiLevelType w:val="hybridMultilevel"/>
    <w:tmpl w:val="DE945776"/>
    <w:lvl w:ilvl="0" w:tplc="7082C41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416"/>
    <w:multiLevelType w:val="hybridMultilevel"/>
    <w:tmpl w:val="ADD42E14"/>
    <w:lvl w:ilvl="0" w:tplc="36F23C10">
      <w:numFmt w:val="bullet"/>
      <w:lvlText w:val=""/>
      <w:lvlJc w:val="left"/>
      <w:pPr>
        <w:ind w:left="1211" w:hanging="360"/>
      </w:pPr>
      <w:rPr>
        <w:rFonts w:ascii="Symbol" w:eastAsia="Times New Roman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C20D0C"/>
    <w:multiLevelType w:val="hybridMultilevel"/>
    <w:tmpl w:val="FFBC90B2"/>
    <w:lvl w:ilvl="0" w:tplc="971C9DD8">
      <w:numFmt w:val="bullet"/>
      <w:lvlText w:val=""/>
      <w:lvlJc w:val="left"/>
      <w:pPr>
        <w:ind w:left="786" w:hanging="360"/>
      </w:pPr>
      <w:rPr>
        <w:rFonts w:ascii="Symbol" w:eastAsia="Times New Roman" w:hAnsi="Symbol" w:cs="Lucida Sans Unicode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6F87A07"/>
    <w:multiLevelType w:val="hybridMultilevel"/>
    <w:tmpl w:val="DEB43D40"/>
    <w:lvl w:ilvl="0" w:tplc="040C97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6921">
    <w:abstractNumId w:val="3"/>
  </w:num>
  <w:num w:numId="2" w16cid:durableId="1920020907">
    <w:abstractNumId w:val="2"/>
  </w:num>
  <w:num w:numId="3" w16cid:durableId="409548125">
    <w:abstractNumId w:val="1"/>
  </w:num>
  <w:num w:numId="4" w16cid:durableId="1241212422">
    <w:abstractNumId w:val="4"/>
  </w:num>
  <w:num w:numId="5" w16cid:durableId="1375040546">
    <w:abstractNumId w:val="0"/>
  </w:num>
  <w:num w:numId="6" w16cid:durableId="1017540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8C"/>
    <w:rsid w:val="00001200"/>
    <w:rsid w:val="000029C5"/>
    <w:rsid w:val="00010CCC"/>
    <w:rsid w:val="00011563"/>
    <w:rsid w:val="00011E59"/>
    <w:rsid w:val="00012F38"/>
    <w:rsid w:val="000132AB"/>
    <w:rsid w:val="00014320"/>
    <w:rsid w:val="00015CF5"/>
    <w:rsid w:val="000209F5"/>
    <w:rsid w:val="00021BB7"/>
    <w:rsid w:val="0002355D"/>
    <w:rsid w:val="00024990"/>
    <w:rsid w:val="0003446E"/>
    <w:rsid w:val="00034E53"/>
    <w:rsid w:val="00036AAD"/>
    <w:rsid w:val="00036B94"/>
    <w:rsid w:val="0003780C"/>
    <w:rsid w:val="00040A8F"/>
    <w:rsid w:val="00041BEA"/>
    <w:rsid w:val="00043C26"/>
    <w:rsid w:val="000517C2"/>
    <w:rsid w:val="000547B4"/>
    <w:rsid w:val="0005605C"/>
    <w:rsid w:val="000561A8"/>
    <w:rsid w:val="000646DC"/>
    <w:rsid w:val="00064CF8"/>
    <w:rsid w:val="00064DE3"/>
    <w:rsid w:val="00065CDE"/>
    <w:rsid w:val="00070112"/>
    <w:rsid w:val="000705CC"/>
    <w:rsid w:val="0007267F"/>
    <w:rsid w:val="0007424B"/>
    <w:rsid w:val="000775CA"/>
    <w:rsid w:val="00077A1D"/>
    <w:rsid w:val="0008461D"/>
    <w:rsid w:val="00084633"/>
    <w:rsid w:val="0008718F"/>
    <w:rsid w:val="0009062C"/>
    <w:rsid w:val="000A0C27"/>
    <w:rsid w:val="000A2881"/>
    <w:rsid w:val="000A3638"/>
    <w:rsid w:val="000A4440"/>
    <w:rsid w:val="000A4CBD"/>
    <w:rsid w:val="000A6C2E"/>
    <w:rsid w:val="000B273F"/>
    <w:rsid w:val="000B28D2"/>
    <w:rsid w:val="000B386C"/>
    <w:rsid w:val="000B3DF3"/>
    <w:rsid w:val="000B51EC"/>
    <w:rsid w:val="000B6C37"/>
    <w:rsid w:val="000C06C7"/>
    <w:rsid w:val="000C1CC3"/>
    <w:rsid w:val="000C3042"/>
    <w:rsid w:val="000C4999"/>
    <w:rsid w:val="000C5430"/>
    <w:rsid w:val="000C6909"/>
    <w:rsid w:val="000D0CF5"/>
    <w:rsid w:val="000D136A"/>
    <w:rsid w:val="000D5E33"/>
    <w:rsid w:val="000D63A1"/>
    <w:rsid w:val="000F07D9"/>
    <w:rsid w:val="000F24FC"/>
    <w:rsid w:val="000F3E90"/>
    <w:rsid w:val="000F422F"/>
    <w:rsid w:val="000F7921"/>
    <w:rsid w:val="001003F2"/>
    <w:rsid w:val="00100685"/>
    <w:rsid w:val="00103501"/>
    <w:rsid w:val="001059BB"/>
    <w:rsid w:val="00110CDA"/>
    <w:rsid w:val="0011112F"/>
    <w:rsid w:val="00111588"/>
    <w:rsid w:val="00116ABA"/>
    <w:rsid w:val="00117AA6"/>
    <w:rsid w:val="00117AB3"/>
    <w:rsid w:val="00121F1F"/>
    <w:rsid w:val="00124C78"/>
    <w:rsid w:val="00126808"/>
    <w:rsid w:val="00130BDE"/>
    <w:rsid w:val="00132C6D"/>
    <w:rsid w:val="0013658B"/>
    <w:rsid w:val="00141FBA"/>
    <w:rsid w:val="0014502A"/>
    <w:rsid w:val="001548C4"/>
    <w:rsid w:val="00156328"/>
    <w:rsid w:val="001633AE"/>
    <w:rsid w:val="00164AF1"/>
    <w:rsid w:val="00166A13"/>
    <w:rsid w:val="00170331"/>
    <w:rsid w:val="001726B0"/>
    <w:rsid w:val="00175042"/>
    <w:rsid w:val="001752B5"/>
    <w:rsid w:val="00176C92"/>
    <w:rsid w:val="00177200"/>
    <w:rsid w:val="0018172C"/>
    <w:rsid w:val="00183517"/>
    <w:rsid w:val="0018394C"/>
    <w:rsid w:val="00184500"/>
    <w:rsid w:val="001879BC"/>
    <w:rsid w:val="00191442"/>
    <w:rsid w:val="00193E39"/>
    <w:rsid w:val="001A1651"/>
    <w:rsid w:val="001A48D6"/>
    <w:rsid w:val="001A4DFE"/>
    <w:rsid w:val="001A525C"/>
    <w:rsid w:val="001A7D40"/>
    <w:rsid w:val="001B0BB4"/>
    <w:rsid w:val="001B21A2"/>
    <w:rsid w:val="001B35D3"/>
    <w:rsid w:val="001B44EE"/>
    <w:rsid w:val="001B4F52"/>
    <w:rsid w:val="001B7933"/>
    <w:rsid w:val="001C1862"/>
    <w:rsid w:val="001C18BB"/>
    <w:rsid w:val="001C1EDD"/>
    <w:rsid w:val="001C1F6A"/>
    <w:rsid w:val="001C2ACE"/>
    <w:rsid w:val="001C2C71"/>
    <w:rsid w:val="001C3445"/>
    <w:rsid w:val="001D0445"/>
    <w:rsid w:val="001D24E8"/>
    <w:rsid w:val="001E32DA"/>
    <w:rsid w:val="001E680C"/>
    <w:rsid w:val="001F071E"/>
    <w:rsid w:val="001F1495"/>
    <w:rsid w:val="001F2170"/>
    <w:rsid w:val="001F6813"/>
    <w:rsid w:val="002000CA"/>
    <w:rsid w:val="00201967"/>
    <w:rsid w:val="00202A9F"/>
    <w:rsid w:val="00203085"/>
    <w:rsid w:val="00204FA5"/>
    <w:rsid w:val="002064CC"/>
    <w:rsid w:val="00207781"/>
    <w:rsid w:val="0020791B"/>
    <w:rsid w:val="002110CC"/>
    <w:rsid w:val="00216086"/>
    <w:rsid w:val="00217F84"/>
    <w:rsid w:val="00220240"/>
    <w:rsid w:val="0022438D"/>
    <w:rsid w:val="00227260"/>
    <w:rsid w:val="00227D1D"/>
    <w:rsid w:val="00231526"/>
    <w:rsid w:val="00231ABC"/>
    <w:rsid w:val="00232FDD"/>
    <w:rsid w:val="00234A61"/>
    <w:rsid w:val="002419EA"/>
    <w:rsid w:val="00242520"/>
    <w:rsid w:val="002446FF"/>
    <w:rsid w:val="0025195C"/>
    <w:rsid w:val="00253674"/>
    <w:rsid w:val="00256B9F"/>
    <w:rsid w:val="00264E29"/>
    <w:rsid w:val="002651E7"/>
    <w:rsid w:val="00270140"/>
    <w:rsid w:val="002716F8"/>
    <w:rsid w:val="00272491"/>
    <w:rsid w:val="00273FC7"/>
    <w:rsid w:val="00281157"/>
    <w:rsid w:val="00281C32"/>
    <w:rsid w:val="00283EC2"/>
    <w:rsid w:val="00284851"/>
    <w:rsid w:val="002855FD"/>
    <w:rsid w:val="00286704"/>
    <w:rsid w:val="00286FF1"/>
    <w:rsid w:val="00287773"/>
    <w:rsid w:val="00287920"/>
    <w:rsid w:val="00291177"/>
    <w:rsid w:val="00293F27"/>
    <w:rsid w:val="002A0A84"/>
    <w:rsid w:val="002A296F"/>
    <w:rsid w:val="002A37A7"/>
    <w:rsid w:val="002A3F9F"/>
    <w:rsid w:val="002A6C3B"/>
    <w:rsid w:val="002B1A4E"/>
    <w:rsid w:val="002B3395"/>
    <w:rsid w:val="002B43D1"/>
    <w:rsid w:val="002B6F92"/>
    <w:rsid w:val="002C2990"/>
    <w:rsid w:val="002C5537"/>
    <w:rsid w:val="002C68BD"/>
    <w:rsid w:val="002D028A"/>
    <w:rsid w:val="002D35AB"/>
    <w:rsid w:val="002D36FD"/>
    <w:rsid w:val="002D5F37"/>
    <w:rsid w:val="002D6D8C"/>
    <w:rsid w:val="002E01E0"/>
    <w:rsid w:val="002E1835"/>
    <w:rsid w:val="002E2251"/>
    <w:rsid w:val="002E4091"/>
    <w:rsid w:val="002E4F23"/>
    <w:rsid w:val="002E6E2B"/>
    <w:rsid w:val="002F14B2"/>
    <w:rsid w:val="002F475D"/>
    <w:rsid w:val="002F4B2D"/>
    <w:rsid w:val="002F772E"/>
    <w:rsid w:val="00301A11"/>
    <w:rsid w:val="003023F7"/>
    <w:rsid w:val="00302E83"/>
    <w:rsid w:val="00303747"/>
    <w:rsid w:val="00306C45"/>
    <w:rsid w:val="003243C8"/>
    <w:rsid w:val="00324CA0"/>
    <w:rsid w:val="00325531"/>
    <w:rsid w:val="00326182"/>
    <w:rsid w:val="00327CB6"/>
    <w:rsid w:val="00332F98"/>
    <w:rsid w:val="0033340B"/>
    <w:rsid w:val="003343C8"/>
    <w:rsid w:val="00335994"/>
    <w:rsid w:val="00346F57"/>
    <w:rsid w:val="0034733C"/>
    <w:rsid w:val="0035048E"/>
    <w:rsid w:val="00352AAE"/>
    <w:rsid w:val="003554A8"/>
    <w:rsid w:val="00355862"/>
    <w:rsid w:val="00355C8C"/>
    <w:rsid w:val="003600CA"/>
    <w:rsid w:val="00361D80"/>
    <w:rsid w:val="003640D6"/>
    <w:rsid w:val="00370B9D"/>
    <w:rsid w:val="003817F6"/>
    <w:rsid w:val="0038209D"/>
    <w:rsid w:val="00386B55"/>
    <w:rsid w:val="00393A20"/>
    <w:rsid w:val="00393B4A"/>
    <w:rsid w:val="003A2B49"/>
    <w:rsid w:val="003A31B4"/>
    <w:rsid w:val="003A76F0"/>
    <w:rsid w:val="003B4A77"/>
    <w:rsid w:val="003B4C76"/>
    <w:rsid w:val="003B5C14"/>
    <w:rsid w:val="003C20DD"/>
    <w:rsid w:val="003C4618"/>
    <w:rsid w:val="003D06D8"/>
    <w:rsid w:val="003D3CDC"/>
    <w:rsid w:val="003D53BD"/>
    <w:rsid w:val="003D6B95"/>
    <w:rsid w:val="003E26CE"/>
    <w:rsid w:val="003E2A26"/>
    <w:rsid w:val="003E333F"/>
    <w:rsid w:val="003E4E78"/>
    <w:rsid w:val="003F7349"/>
    <w:rsid w:val="00400169"/>
    <w:rsid w:val="00400E94"/>
    <w:rsid w:val="00402568"/>
    <w:rsid w:val="00403C24"/>
    <w:rsid w:val="004062E1"/>
    <w:rsid w:val="00406854"/>
    <w:rsid w:val="00411C89"/>
    <w:rsid w:val="00415893"/>
    <w:rsid w:val="00415B19"/>
    <w:rsid w:val="00420131"/>
    <w:rsid w:val="00421705"/>
    <w:rsid w:val="00421BCB"/>
    <w:rsid w:val="00425BB9"/>
    <w:rsid w:val="00427425"/>
    <w:rsid w:val="00430158"/>
    <w:rsid w:val="004327B3"/>
    <w:rsid w:val="00441D41"/>
    <w:rsid w:val="0044542A"/>
    <w:rsid w:val="0044752C"/>
    <w:rsid w:val="00455B1E"/>
    <w:rsid w:val="00457FC9"/>
    <w:rsid w:val="00460576"/>
    <w:rsid w:val="00460A56"/>
    <w:rsid w:val="0046323F"/>
    <w:rsid w:val="00463703"/>
    <w:rsid w:val="00464558"/>
    <w:rsid w:val="00464ABC"/>
    <w:rsid w:val="00465F19"/>
    <w:rsid w:val="0046613C"/>
    <w:rsid w:val="00466854"/>
    <w:rsid w:val="0046789F"/>
    <w:rsid w:val="00471583"/>
    <w:rsid w:val="004717CD"/>
    <w:rsid w:val="0047254B"/>
    <w:rsid w:val="00473DD8"/>
    <w:rsid w:val="004749CF"/>
    <w:rsid w:val="00482FB6"/>
    <w:rsid w:val="00487D1B"/>
    <w:rsid w:val="00490A03"/>
    <w:rsid w:val="00490A9A"/>
    <w:rsid w:val="00490BDA"/>
    <w:rsid w:val="00491049"/>
    <w:rsid w:val="0049409E"/>
    <w:rsid w:val="004A0616"/>
    <w:rsid w:val="004A129A"/>
    <w:rsid w:val="004A1307"/>
    <w:rsid w:val="004A17B6"/>
    <w:rsid w:val="004A390D"/>
    <w:rsid w:val="004A4715"/>
    <w:rsid w:val="004A4C0F"/>
    <w:rsid w:val="004A6763"/>
    <w:rsid w:val="004B0D13"/>
    <w:rsid w:val="004B414F"/>
    <w:rsid w:val="004B4248"/>
    <w:rsid w:val="004B460F"/>
    <w:rsid w:val="004B4DB2"/>
    <w:rsid w:val="004C2B2D"/>
    <w:rsid w:val="004C3CC2"/>
    <w:rsid w:val="004C7553"/>
    <w:rsid w:val="004C7FC3"/>
    <w:rsid w:val="004D0792"/>
    <w:rsid w:val="004D11F7"/>
    <w:rsid w:val="004D288A"/>
    <w:rsid w:val="004D292C"/>
    <w:rsid w:val="004D7F36"/>
    <w:rsid w:val="004E19C7"/>
    <w:rsid w:val="004E1E5F"/>
    <w:rsid w:val="004E3FA0"/>
    <w:rsid w:val="004E53C6"/>
    <w:rsid w:val="004E67D6"/>
    <w:rsid w:val="004F1597"/>
    <w:rsid w:val="004F2E9C"/>
    <w:rsid w:val="004F4533"/>
    <w:rsid w:val="004F553C"/>
    <w:rsid w:val="0050336E"/>
    <w:rsid w:val="00505F8A"/>
    <w:rsid w:val="00506224"/>
    <w:rsid w:val="0051193E"/>
    <w:rsid w:val="00512A9F"/>
    <w:rsid w:val="00514646"/>
    <w:rsid w:val="005159F6"/>
    <w:rsid w:val="0051604C"/>
    <w:rsid w:val="00516193"/>
    <w:rsid w:val="00527EE1"/>
    <w:rsid w:val="005324B6"/>
    <w:rsid w:val="0053277F"/>
    <w:rsid w:val="005341A5"/>
    <w:rsid w:val="00535A65"/>
    <w:rsid w:val="00535BCC"/>
    <w:rsid w:val="00546939"/>
    <w:rsid w:val="00547922"/>
    <w:rsid w:val="005501D0"/>
    <w:rsid w:val="005506D4"/>
    <w:rsid w:val="00550E85"/>
    <w:rsid w:val="00552273"/>
    <w:rsid w:val="00552B8A"/>
    <w:rsid w:val="0055738B"/>
    <w:rsid w:val="00560D1C"/>
    <w:rsid w:val="00561145"/>
    <w:rsid w:val="005611C9"/>
    <w:rsid w:val="00563B41"/>
    <w:rsid w:val="0056439F"/>
    <w:rsid w:val="00564FD6"/>
    <w:rsid w:val="00567697"/>
    <w:rsid w:val="00567CBE"/>
    <w:rsid w:val="00572E3F"/>
    <w:rsid w:val="00574138"/>
    <w:rsid w:val="00574C28"/>
    <w:rsid w:val="00575A71"/>
    <w:rsid w:val="00575C22"/>
    <w:rsid w:val="0059411B"/>
    <w:rsid w:val="005944BD"/>
    <w:rsid w:val="005944F6"/>
    <w:rsid w:val="005A040C"/>
    <w:rsid w:val="005A0BF0"/>
    <w:rsid w:val="005A0FAE"/>
    <w:rsid w:val="005A7ECA"/>
    <w:rsid w:val="005B2778"/>
    <w:rsid w:val="005B2A21"/>
    <w:rsid w:val="005B326B"/>
    <w:rsid w:val="005B4DB9"/>
    <w:rsid w:val="005C0A7C"/>
    <w:rsid w:val="005C11C5"/>
    <w:rsid w:val="005C7AE0"/>
    <w:rsid w:val="005D23FB"/>
    <w:rsid w:val="005D2B12"/>
    <w:rsid w:val="005D35B0"/>
    <w:rsid w:val="005D35CA"/>
    <w:rsid w:val="005D60EF"/>
    <w:rsid w:val="005D7354"/>
    <w:rsid w:val="005D7C2F"/>
    <w:rsid w:val="005D7E93"/>
    <w:rsid w:val="005E1E91"/>
    <w:rsid w:val="005E2871"/>
    <w:rsid w:val="005E2979"/>
    <w:rsid w:val="005E4411"/>
    <w:rsid w:val="005E4D1D"/>
    <w:rsid w:val="005E4FE4"/>
    <w:rsid w:val="005E5668"/>
    <w:rsid w:val="005E58CB"/>
    <w:rsid w:val="005F100F"/>
    <w:rsid w:val="005F3968"/>
    <w:rsid w:val="005F45E5"/>
    <w:rsid w:val="005F6D86"/>
    <w:rsid w:val="005F7B4E"/>
    <w:rsid w:val="00600CCC"/>
    <w:rsid w:val="00606A50"/>
    <w:rsid w:val="00613992"/>
    <w:rsid w:val="00613EED"/>
    <w:rsid w:val="00614476"/>
    <w:rsid w:val="0061457E"/>
    <w:rsid w:val="00614736"/>
    <w:rsid w:val="00614A5D"/>
    <w:rsid w:val="00615CC1"/>
    <w:rsid w:val="00617FB3"/>
    <w:rsid w:val="00620025"/>
    <w:rsid w:val="006219F2"/>
    <w:rsid w:val="006225B0"/>
    <w:rsid w:val="0062307E"/>
    <w:rsid w:val="006258E7"/>
    <w:rsid w:val="00627602"/>
    <w:rsid w:val="006327C6"/>
    <w:rsid w:val="00632F65"/>
    <w:rsid w:val="00633A7A"/>
    <w:rsid w:val="00641BFB"/>
    <w:rsid w:val="0064466C"/>
    <w:rsid w:val="006453DC"/>
    <w:rsid w:val="006454A9"/>
    <w:rsid w:val="006470AE"/>
    <w:rsid w:val="006505B7"/>
    <w:rsid w:val="006530BA"/>
    <w:rsid w:val="00654507"/>
    <w:rsid w:val="00655378"/>
    <w:rsid w:val="00663058"/>
    <w:rsid w:val="00664440"/>
    <w:rsid w:val="0066460C"/>
    <w:rsid w:val="00666A4B"/>
    <w:rsid w:val="00667755"/>
    <w:rsid w:val="006721B9"/>
    <w:rsid w:val="006754AC"/>
    <w:rsid w:val="00675D18"/>
    <w:rsid w:val="0067711D"/>
    <w:rsid w:val="00677455"/>
    <w:rsid w:val="006837A2"/>
    <w:rsid w:val="00683FFD"/>
    <w:rsid w:val="00684490"/>
    <w:rsid w:val="00692798"/>
    <w:rsid w:val="006937C3"/>
    <w:rsid w:val="00695576"/>
    <w:rsid w:val="006A0202"/>
    <w:rsid w:val="006A036B"/>
    <w:rsid w:val="006A0ABA"/>
    <w:rsid w:val="006A2AAD"/>
    <w:rsid w:val="006A2AD3"/>
    <w:rsid w:val="006A6C35"/>
    <w:rsid w:val="006B1641"/>
    <w:rsid w:val="006B1CA9"/>
    <w:rsid w:val="006B2EF4"/>
    <w:rsid w:val="006B3626"/>
    <w:rsid w:val="006B3F04"/>
    <w:rsid w:val="006B71D0"/>
    <w:rsid w:val="006B7F8E"/>
    <w:rsid w:val="006C1D04"/>
    <w:rsid w:val="006C2B8E"/>
    <w:rsid w:val="006C35F3"/>
    <w:rsid w:val="006C4FA9"/>
    <w:rsid w:val="006C611A"/>
    <w:rsid w:val="006C7DE6"/>
    <w:rsid w:val="006D691C"/>
    <w:rsid w:val="006D736D"/>
    <w:rsid w:val="006D78F5"/>
    <w:rsid w:val="006E1325"/>
    <w:rsid w:val="006E4610"/>
    <w:rsid w:val="006E70E1"/>
    <w:rsid w:val="006E7EBD"/>
    <w:rsid w:val="006F191B"/>
    <w:rsid w:val="006F2FCB"/>
    <w:rsid w:val="006F42A4"/>
    <w:rsid w:val="006F5F99"/>
    <w:rsid w:val="006F6BF6"/>
    <w:rsid w:val="006F71C3"/>
    <w:rsid w:val="006F756D"/>
    <w:rsid w:val="007002ED"/>
    <w:rsid w:val="00702E65"/>
    <w:rsid w:val="00705C42"/>
    <w:rsid w:val="007122BB"/>
    <w:rsid w:val="00713F69"/>
    <w:rsid w:val="00715506"/>
    <w:rsid w:val="00715D12"/>
    <w:rsid w:val="00716C07"/>
    <w:rsid w:val="00717C15"/>
    <w:rsid w:val="0072282B"/>
    <w:rsid w:val="00722D7C"/>
    <w:rsid w:val="007279D0"/>
    <w:rsid w:val="00730325"/>
    <w:rsid w:val="007315BE"/>
    <w:rsid w:val="00736C9E"/>
    <w:rsid w:val="00737BE8"/>
    <w:rsid w:val="00744349"/>
    <w:rsid w:val="007449EC"/>
    <w:rsid w:val="0075079E"/>
    <w:rsid w:val="007571E1"/>
    <w:rsid w:val="00757AB4"/>
    <w:rsid w:val="00761E69"/>
    <w:rsid w:val="00761F5F"/>
    <w:rsid w:val="00764B63"/>
    <w:rsid w:val="00764E5D"/>
    <w:rsid w:val="007656C2"/>
    <w:rsid w:val="00767942"/>
    <w:rsid w:val="007725B7"/>
    <w:rsid w:val="00775528"/>
    <w:rsid w:val="00780D23"/>
    <w:rsid w:val="00786161"/>
    <w:rsid w:val="00791B87"/>
    <w:rsid w:val="0079463F"/>
    <w:rsid w:val="00794F61"/>
    <w:rsid w:val="00796DC2"/>
    <w:rsid w:val="007A11D3"/>
    <w:rsid w:val="007A452E"/>
    <w:rsid w:val="007A5A22"/>
    <w:rsid w:val="007A778C"/>
    <w:rsid w:val="007B0059"/>
    <w:rsid w:val="007C085F"/>
    <w:rsid w:val="007C1ACF"/>
    <w:rsid w:val="007C36E4"/>
    <w:rsid w:val="007C518B"/>
    <w:rsid w:val="007C5315"/>
    <w:rsid w:val="007C537F"/>
    <w:rsid w:val="007C63F0"/>
    <w:rsid w:val="007D2075"/>
    <w:rsid w:val="007D4C83"/>
    <w:rsid w:val="007D734E"/>
    <w:rsid w:val="007E28B2"/>
    <w:rsid w:val="007E3CDD"/>
    <w:rsid w:val="007E59E4"/>
    <w:rsid w:val="007F1AB6"/>
    <w:rsid w:val="007F4404"/>
    <w:rsid w:val="007F647A"/>
    <w:rsid w:val="00800493"/>
    <w:rsid w:val="0080154D"/>
    <w:rsid w:val="00801D28"/>
    <w:rsid w:val="00801E79"/>
    <w:rsid w:val="00803EE8"/>
    <w:rsid w:val="00804D50"/>
    <w:rsid w:val="00805173"/>
    <w:rsid w:val="00807B75"/>
    <w:rsid w:val="008163C3"/>
    <w:rsid w:val="00817A98"/>
    <w:rsid w:val="00820778"/>
    <w:rsid w:val="00821333"/>
    <w:rsid w:val="00821834"/>
    <w:rsid w:val="00822668"/>
    <w:rsid w:val="00825171"/>
    <w:rsid w:val="008330B9"/>
    <w:rsid w:val="008335CD"/>
    <w:rsid w:val="008353EA"/>
    <w:rsid w:val="00846CAF"/>
    <w:rsid w:val="00846E54"/>
    <w:rsid w:val="00851483"/>
    <w:rsid w:val="008518C0"/>
    <w:rsid w:val="00851F6C"/>
    <w:rsid w:val="008531DD"/>
    <w:rsid w:val="008539E9"/>
    <w:rsid w:val="00855904"/>
    <w:rsid w:val="00860FB8"/>
    <w:rsid w:val="008611E6"/>
    <w:rsid w:val="00863773"/>
    <w:rsid w:val="00864F36"/>
    <w:rsid w:val="0086540A"/>
    <w:rsid w:val="008658EE"/>
    <w:rsid w:val="00867691"/>
    <w:rsid w:val="00875416"/>
    <w:rsid w:val="00875606"/>
    <w:rsid w:val="008757F3"/>
    <w:rsid w:val="00875FD3"/>
    <w:rsid w:val="00877B58"/>
    <w:rsid w:val="00877DD5"/>
    <w:rsid w:val="00880D3E"/>
    <w:rsid w:val="0088123C"/>
    <w:rsid w:val="008817CD"/>
    <w:rsid w:val="00881B52"/>
    <w:rsid w:val="00885413"/>
    <w:rsid w:val="00885777"/>
    <w:rsid w:val="00886A90"/>
    <w:rsid w:val="00892067"/>
    <w:rsid w:val="00893220"/>
    <w:rsid w:val="00894DC9"/>
    <w:rsid w:val="008950DC"/>
    <w:rsid w:val="0089523C"/>
    <w:rsid w:val="00895EF0"/>
    <w:rsid w:val="008A0357"/>
    <w:rsid w:val="008A233C"/>
    <w:rsid w:val="008A5115"/>
    <w:rsid w:val="008B3B1A"/>
    <w:rsid w:val="008B4003"/>
    <w:rsid w:val="008B4D15"/>
    <w:rsid w:val="008B5A5E"/>
    <w:rsid w:val="008B61E1"/>
    <w:rsid w:val="008B6587"/>
    <w:rsid w:val="008C2619"/>
    <w:rsid w:val="008C268F"/>
    <w:rsid w:val="008C31C0"/>
    <w:rsid w:val="008C4068"/>
    <w:rsid w:val="008C42BB"/>
    <w:rsid w:val="008C56D1"/>
    <w:rsid w:val="008C5EB4"/>
    <w:rsid w:val="008C73DC"/>
    <w:rsid w:val="008D06D9"/>
    <w:rsid w:val="008D1C0B"/>
    <w:rsid w:val="008D32D4"/>
    <w:rsid w:val="008D467B"/>
    <w:rsid w:val="008D5558"/>
    <w:rsid w:val="008D65B5"/>
    <w:rsid w:val="008D7557"/>
    <w:rsid w:val="008D7C53"/>
    <w:rsid w:val="008E0E02"/>
    <w:rsid w:val="008E429A"/>
    <w:rsid w:val="008E4756"/>
    <w:rsid w:val="008E5371"/>
    <w:rsid w:val="008E5842"/>
    <w:rsid w:val="008F2E11"/>
    <w:rsid w:val="00900F5B"/>
    <w:rsid w:val="00900F88"/>
    <w:rsid w:val="00902180"/>
    <w:rsid w:val="0090221B"/>
    <w:rsid w:val="0090287A"/>
    <w:rsid w:val="00904E5A"/>
    <w:rsid w:val="0090534B"/>
    <w:rsid w:val="00905AA9"/>
    <w:rsid w:val="00907A7B"/>
    <w:rsid w:val="0091052D"/>
    <w:rsid w:val="00910DFF"/>
    <w:rsid w:val="00912164"/>
    <w:rsid w:val="00912960"/>
    <w:rsid w:val="00912ED4"/>
    <w:rsid w:val="009144A0"/>
    <w:rsid w:val="0091559C"/>
    <w:rsid w:val="00917212"/>
    <w:rsid w:val="00917EB6"/>
    <w:rsid w:val="00924856"/>
    <w:rsid w:val="00925D92"/>
    <w:rsid w:val="009264E7"/>
    <w:rsid w:val="00926512"/>
    <w:rsid w:val="00926A59"/>
    <w:rsid w:val="00926C98"/>
    <w:rsid w:val="009273E2"/>
    <w:rsid w:val="00927DF5"/>
    <w:rsid w:val="00930B1D"/>
    <w:rsid w:val="00931790"/>
    <w:rsid w:val="00932736"/>
    <w:rsid w:val="00933158"/>
    <w:rsid w:val="0093318B"/>
    <w:rsid w:val="00943153"/>
    <w:rsid w:val="009438B0"/>
    <w:rsid w:val="00947877"/>
    <w:rsid w:val="00950BF8"/>
    <w:rsid w:val="00950E19"/>
    <w:rsid w:val="00952A69"/>
    <w:rsid w:val="00954FA2"/>
    <w:rsid w:val="00955E0A"/>
    <w:rsid w:val="00957ECC"/>
    <w:rsid w:val="009610FF"/>
    <w:rsid w:val="00962681"/>
    <w:rsid w:val="00964E6D"/>
    <w:rsid w:val="00967A52"/>
    <w:rsid w:val="0097119B"/>
    <w:rsid w:val="00971501"/>
    <w:rsid w:val="00971A1F"/>
    <w:rsid w:val="00973A7F"/>
    <w:rsid w:val="009758F4"/>
    <w:rsid w:val="0097597A"/>
    <w:rsid w:val="00976F39"/>
    <w:rsid w:val="00980314"/>
    <w:rsid w:val="009815F4"/>
    <w:rsid w:val="0098245E"/>
    <w:rsid w:val="00984CB9"/>
    <w:rsid w:val="00992CE7"/>
    <w:rsid w:val="00997FA4"/>
    <w:rsid w:val="009A00E3"/>
    <w:rsid w:val="009A5E46"/>
    <w:rsid w:val="009A7654"/>
    <w:rsid w:val="009B1397"/>
    <w:rsid w:val="009B2CB2"/>
    <w:rsid w:val="009B7148"/>
    <w:rsid w:val="009C2FDA"/>
    <w:rsid w:val="009C5883"/>
    <w:rsid w:val="009C7244"/>
    <w:rsid w:val="009D178C"/>
    <w:rsid w:val="009D6441"/>
    <w:rsid w:val="009D6B79"/>
    <w:rsid w:val="009E0F1A"/>
    <w:rsid w:val="009E2101"/>
    <w:rsid w:val="009E3794"/>
    <w:rsid w:val="009E65A1"/>
    <w:rsid w:val="009F24CE"/>
    <w:rsid w:val="009F36A7"/>
    <w:rsid w:val="009F6157"/>
    <w:rsid w:val="00A00527"/>
    <w:rsid w:val="00A00E69"/>
    <w:rsid w:val="00A0129A"/>
    <w:rsid w:val="00A06462"/>
    <w:rsid w:val="00A15AFE"/>
    <w:rsid w:val="00A25538"/>
    <w:rsid w:val="00A27981"/>
    <w:rsid w:val="00A3028C"/>
    <w:rsid w:val="00A30C95"/>
    <w:rsid w:val="00A42072"/>
    <w:rsid w:val="00A434AB"/>
    <w:rsid w:val="00A4473D"/>
    <w:rsid w:val="00A5252F"/>
    <w:rsid w:val="00A52D84"/>
    <w:rsid w:val="00A56D41"/>
    <w:rsid w:val="00A57AF2"/>
    <w:rsid w:val="00A61FC7"/>
    <w:rsid w:val="00A66782"/>
    <w:rsid w:val="00A71291"/>
    <w:rsid w:val="00A7244F"/>
    <w:rsid w:val="00A74A74"/>
    <w:rsid w:val="00A77148"/>
    <w:rsid w:val="00A774BF"/>
    <w:rsid w:val="00A8159B"/>
    <w:rsid w:val="00A81C7E"/>
    <w:rsid w:val="00A87AB1"/>
    <w:rsid w:val="00A90597"/>
    <w:rsid w:val="00A94D00"/>
    <w:rsid w:val="00A9521B"/>
    <w:rsid w:val="00A97D06"/>
    <w:rsid w:val="00AA1167"/>
    <w:rsid w:val="00AA4D14"/>
    <w:rsid w:val="00AA5A7F"/>
    <w:rsid w:val="00AA5E1C"/>
    <w:rsid w:val="00AA6C31"/>
    <w:rsid w:val="00AB1A91"/>
    <w:rsid w:val="00AB2AEE"/>
    <w:rsid w:val="00AB31C4"/>
    <w:rsid w:val="00AC3026"/>
    <w:rsid w:val="00AC7EE7"/>
    <w:rsid w:val="00AD0A4A"/>
    <w:rsid w:val="00AD26BA"/>
    <w:rsid w:val="00AD3637"/>
    <w:rsid w:val="00AD7B60"/>
    <w:rsid w:val="00AE02A5"/>
    <w:rsid w:val="00AE17ED"/>
    <w:rsid w:val="00AE53C7"/>
    <w:rsid w:val="00AE73C5"/>
    <w:rsid w:val="00AF1BF6"/>
    <w:rsid w:val="00AF5D98"/>
    <w:rsid w:val="00AF6736"/>
    <w:rsid w:val="00AF77D7"/>
    <w:rsid w:val="00B0598C"/>
    <w:rsid w:val="00B05F6F"/>
    <w:rsid w:val="00B06415"/>
    <w:rsid w:val="00B06F1F"/>
    <w:rsid w:val="00B15EAA"/>
    <w:rsid w:val="00B20081"/>
    <w:rsid w:val="00B20EB9"/>
    <w:rsid w:val="00B210DC"/>
    <w:rsid w:val="00B24486"/>
    <w:rsid w:val="00B24B67"/>
    <w:rsid w:val="00B278F8"/>
    <w:rsid w:val="00B30422"/>
    <w:rsid w:val="00B30640"/>
    <w:rsid w:val="00B32C99"/>
    <w:rsid w:val="00B34FF6"/>
    <w:rsid w:val="00B379B1"/>
    <w:rsid w:val="00B40FE4"/>
    <w:rsid w:val="00B410FF"/>
    <w:rsid w:val="00B4426A"/>
    <w:rsid w:val="00B44F12"/>
    <w:rsid w:val="00B47697"/>
    <w:rsid w:val="00B47ACB"/>
    <w:rsid w:val="00B51471"/>
    <w:rsid w:val="00B5190A"/>
    <w:rsid w:val="00B52AFA"/>
    <w:rsid w:val="00B52B97"/>
    <w:rsid w:val="00B54BFB"/>
    <w:rsid w:val="00B572E5"/>
    <w:rsid w:val="00B61642"/>
    <w:rsid w:val="00B637C2"/>
    <w:rsid w:val="00B65C43"/>
    <w:rsid w:val="00B6646B"/>
    <w:rsid w:val="00B672CD"/>
    <w:rsid w:val="00B7039D"/>
    <w:rsid w:val="00B70833"/>
    <w:rsid w:val="00B77FBB"/>
    <w:rsid w:val="00B8038E"/>
    <w:rsid w:val="00B822B4"/>
    <w:rsid w:val="00B84C38"/>
    <w:rsid w:val="00B86CAA"/>
    <w:rsid w:val="00B9145C"/>
    <w:rsid w:val="00B93E84"/>
    <w:rsid w:val="00B9575E"/>
    <w:rsid w:val="00B95D60"/>
    <w:rsid w:val="00BA1391"/>
    <w:rsid w:val="00BA2EAA"/>
    <w:rsid w:val="00BA3309"/>
    <w:rsid w:val="00BA413A"/>
    <w:rsid w:val="00BA4CAD"/>
    <w:rsid w:val="00BB4B3B"/>
    <w:rsid w:val="00BB6F52"/>
    <w:rsid w:val="00BB7883"/>
    <w:rsid w:val="00BC051E"/>
    <w:rsid w:val="00BC2483"/>
    <w:rsid w:val="00BC3958"/>
    <w:rsid w:val="00BC46B2"/>
    <w:rsid w:val="00BC5B80"/>
    <w:rsid w:val="00BC624E"/>
    <w:rsid w:val="00BC6463"/>
    <w:rsid w:val="00BD15CE"/>
    <w:rsid w:val="00BD2359"/>
    <w:rsid w:val="00BD4AE7"/>
    <w:rsid w:val="00BD6538"/>
    <w:rsid w:val="00BD6952"/>
    <w:rsid w:val="00BD78E7"/>
    <w:rsid w:val="00BD78EB"/>
    <w:rsid w:val="00BE046F"/>
    <w:rsid w:val="00BE0973"/>
    <w:rsid w:val="00BE0F69"/>
    <w:rsid w:val="00BE30D6"/>
    <w:rsid w:val="00BE3ECF"/>
    <w:rsid w:val="00BE4B9C"/>
    <w:rsid w:val="00BE538B"/>
    <w:rsid w:val="00BF105E"/>
    <w:rsid w:val="00C02F3C"/>
    <w:rsid w:val="00C0302E"/>
    <w:rsid w:val="00C03CC7"/>
    <w:rsid w:val="00C0544D"/>
    <w:rsid w:val="00C06175"/>
    <w:rsid w:val="00C0681E"/>
    <w:rsid w:val="00C119D3"/>
    <w:rsid w:val="00C13826"/>
    <w:rsid w:val="00C15851"/>
    <w:rsid w:val="00C16E02"/>
    <w:rsid w:val="00C20946"/>
    <w:rsid w:val="00C21201"/>
    <w:rsid w:val="00C21B38"/>
    <w:rsid w:val="00C2368A"/>
    <w:rsid w:val="00C3022A"/>
    <w:rsid w:val="00C32D26"/>
    <w:rsid w:val="00C33112"/>
    <w:rsid w:val="00C334F8"/>
    <w:rsid w:val="00C33DDB"/>
    <w:rsid w:val="00C34B8F"/>
    <w:rsid w:val="00C35ADD"/>
    <w:rsid w:val="00C37EBF"/>
    <w:rsid w:val="00C40946"/>
    <w:rsid w:val="00C5092F"/>
    <w:rsid w:val="00C5148C"/>
    <w:rsid w:val="00C51ABE"/>
    <w:rsid w:val="00C51C17"/>
    <w:rsid w:val="00C5608C"/>
    <w:rsid w:val="00C56B0D"/>
    <w:rsid w:val="00C578C0"/>
    <w:rsid w:val="00C6012F"/>
    <w:rsid w:val="00C6209D"/>
    <w:rsid w:val="00C6291F"/>
    <w:rsid w:val="00C65006"/>
    <w:rsid w:val="00C65CCE"/>
    <w:rsid w:val="00C669B9"/>
    <w:rsid w:val="00C670F4"/>
    <w:rsid w:val="00C707BF"/>
    <w:rsid w:val="00C72651"/>
    <w:rsid w:val="00C733D6"/>
    <w:rsid w:val="00C734C9"/>
    <w:rsid w:val="00C73576"/>
    <w:rsid w:val="00C74A63"/>
    <w:rsid w:val="00C74B98"/>
    <w:rsid w:val="00C750B4"/>
    <w:rsid w:val="00C76597"/>
    <w:rsid w:val="00C80F9B"/>
    <w:rsid w:val="00C81585"/>
    <w:rsid w:val="00C81841"/>
    <w:rsid w:val="00C81F03"/>
    <w:rsid w:val="00C8505D"/>
    <w:rsid w:val="00C86FFC"/>
    <w:rsid w:val="00C945A9"/>
    <w:rsid w:val="00C95648"/>
    <w:rsid w:val="00CA3066"/>
    <w:rsid w:val="00CA48ED"/>
    <w:rsid w:val="00CA4DEA"/>
    <w:rsid w:val="00CB0738"/>
    <w:rsid w:val="00CB5E0E"/>
    <w:rsid w:val="00CB6C7B"/>
    <w:rsid w:val="00CB72ED"/>
    <w:rsid w:val="00CC46C8"/>
    <w:rsid w:val="00CC74B5"/>
    <w:rsid w:val="00CD6EAF"/>
    <w:rsid w:val="00CE479D"/>
    <w:rsid w:val="00CE5104"/>
    <w:rsid w:val="00CE5E70"/>
    <w:rsid w:val="00CE604D"/>
    <w:rsid w:val="00CE6359"/>
    <w:rsid w:val="00CE6F93"/>
    <w:rsid w:val="00CF52BD"/>
    <w:rsid w:val="00D008E5"/>
    <w:rsid w:val="00D00D4A"/>
    <w:rsid w:val="00D05B27"/>
    <w:rsid w:val="00D06C6B"/>
    <w:rsid w:val="00D108A6"/>
    <w:rsid w:val="00D11FA2"/>
    <w:rsid w:val="00D124C2"/>
    <w:rsid w:val="00D16493"/>
    <w:rsid w:val="00D17611"/>
    <w:rsid w:val="00D17A6A"/>
    <w:rsid w:val="00D21D55"/>
    <w:rsid w:val="00D22604"/>
    <w:rsid w:val="00D2640E"/>
    <w:rsid w:val="00D301A6"/>
    <w:rsid w:val="00D30BB7"/>
    <w:rsid w:val="00D30EC6"/>
    <w:rsid w:val="00D30FF9"/>
    <w:rsid w:val="00D332ED"/>
    <w:rsid w:val="00D37881"/>
    <w:rsid w:val="00D37B40"/>
    <w:rsid w:val="00D42514"/>
    <w:rsid w:val="00D42612"/>
    <w:rsid w:val="00D434EA"/>
    <w:rsid w:val="00D4501C"/>
    <w:rsid w:val="00D464D8"/>
    <w:rsid w:val="00D50AB5"/>
    <w:rsid w:val="00D5286C"/>
    <w:rsid w:val="00D5332F"/>
    <w:rsid w:val="00D5344B"/>
    <w:rsid w:val="00D559F6"/>
    <w:rsid w:val="00D571BC"/>
    <w:rsid w:val="00D643C4"/>
    <w:rsid w:val="00D67E5C"/>
    <w:rsid w:val="00D711CC"/>
    <w:rsid w:val="00D716BA"/>
    <w:rsid w:val="00D71E27"/>
    <w:rsid w:val="00D745FC"/>
    <w:rsid w:val="00D800CA"/>
    <w:rsid w:val="00D80AFE"/>
    <w:rsid w:val="00D85633"/>
    <w:rsid w:val="00D911BA"/>
    <w:rsid w:val="00D946F7"/>
    <w:rsid w:val="00D9493D"/>
    <w:rsid w:val="00DA4285"/>
    <w:rsid w:val="00DA73D7"/>
    <w:rsid w:val="00DB02A7"/>
    <w:rsid w:val="00DB3427"/>
    <w:rsid w:val="00DB342B"/>
    <w:rsid w:val="00DB7B77"/>
    <w:rsid w:val="00DC065C"/>
    <w:rsid w:val="00DC3A40"/>
    <w:rsid w:val="00DC7830"/>
    <w:rsid w:val="00DD00B5"/>
    <w:rsid w:val="00DD00BE"/>
    <w:rsid w:val="00DD5FDB"/>
    <w:rsid w:val="00DE5E45"/>
    <w:rsid w:val="00DE7508"/>
    <w:rsid w:val="00DF2638"/>
    <w:rsid w:val="00DF3E09"/>
    <w:rsid w:val="00DF66CB"/>
    <w:rsid w:val="00DF7183"/>
    <w:rsid w:val="00E00607"/>
    <w:rsid w:val="00E009D0"/>
    <w:rsid w:val="00E01EF6"/>
    <w:rsid w:val="00E04C94"/>
    <w:rsid w:val="00E04FFB"/>
    <w:rsid w:val="00E072D9"/>
    <w:rsid w:val="00E1319C"/>
    <w:rsid w:val="00E1471E"/>
    <w:rsid w:val="00E14BC0"/>
    <w:rsid w:val="00E14C4B"/>
    <w:rsid w:val="00E14C84"/>
    <w:rsid w:val="00E14C90"/>
    <w:rsid w:val="00E158D7"/>
    <w:rsid w:val="00E174A5"/>
    <w:rsid w:val="00E20885"/>
    <w:rsid w:val="00E2465C"/>
    <w:rsid w:val="00E276BA"/>
    <w:rsid w:val="00E345F9"/>
    <w:rsid w:val="00E347EB"/>
    <w:rsid w:val="00E348B6"/>
    <w:rsid w:val="00E42A9A"/>
    <w:rsid w:val="00E433D2"/>
    <w:rsid w:val="00E43574"/>
    <w:rsid w:val="00E43865"/>
    <w:rsid w:val="00E466FF"/>
    <w:rsid w:val="00E51199"/>
    <w:rsid w:val="00E51FFF"/>
    <w:rsid w:val="00E53BEF"/>
    <w:rsid w:val="00E54365"/>
    <w:rsid w:val="00E54622"/>
    <w:rsid w:val="00E61569"/>
    <w:rsid w:val="00E62B3D"/>
    <w:rsid w:val="00E6449E"/>
    <w:rsid w:val="00E703D8"/>
    <w:rsid w:val="00E71A00"/>
    <w:rsid w:val="00E750F2"/>
    <w:rsid w:val="00E77420"/>
    <w:rsid w:val="00E83289"/>
    <w:rsid w:val="00E86DAE"/>
    <w:rsid w:val="00E95CA5"/>
    <w:rsid w:val="00E963DC"/>
    <w:rsid w:val="00EA09B6"/>
    <w:rsid w:val="00EA0FB5"/>
    <w:rsid w:val="00EA3F11"/>
    <w:rsid w:val="00EA7DA2"/>
    <w:rsid w:val="00EB0549"/>
    <w:rsid w:val="00EB0A66"/>
    <w:rsid w:val="00EB6776"/>
    <w:rsid w:val="00EB6A50"/>
    <w:rsid w:val="00EB7851"/>
    <w:rsid w:val="00EC1655"/>
    <w:rsid w:val="00EC392D"/>
    <w:rsid w:val="00EC41A6"/>
    <w:rsid w:val="00ED0CF1"/>
    <w:rsid w:val="00ED1E37"/>
    <w:rsid w:val="00ED20A9"/>
    <w:rsid w:val="00ED3B56"/>
    <w:rsid w:val="00ED7071"/>
    <w:rsid w:val="00ED76F1"/>
    <w:rsid w:val="00EE1DF6"/>
    <w:rsid w:val="00EE1F87"/>
    <w:rsid w:val="00EE54C5"/>
    <w:rsid w:val="00EE5C8A"/>
    <w:rsid w:val="00EE614F"/>
    <w:rsid w:val="00EE6F76"/>
    <w:rsid w:val="00EF31E8"/>
    <w:rsid w:val="00EF34C7"/>
    <w:rsid w:val="00EF45EA"/>
    <w:rsid w:val="00EF6C3D"/>
    <w:rsid w:val="00F01C76"/>
    <w:rsid w:val="00F03356"/>
    <w:rsid w:val="00F051F2"/>
    <w:rsid w:val="00F052CC"/>
    <w:rsid w:val="00F07C70"/>
    <w:rsid w:val="00F108D0"/>
    <w:rsid w:val="00F114CB"/>
    <w:rsid w:val="00F11B20"/>
    <w:rsid w:val="00F155A1"/>
    <w:rsid w:val="00F204AC"/>
    <w:rsid w:val="00F21B41"/>
    <w:rsid w:val="00F23750"/>
    <w:rsid w:val="00F271E6"/>
    <w:rsid w:val="00F31C0F"/>
    <w:rsid w:val="00F3283E"/>
    <w:rsid w:val="00F335BD"/>
    <w:rsid w:val="00F37283"/>
    <w:rsid w:val="00F40234"/>
    <w:rsid w:val="00F41AFB"/>
    <w:rsid w:val="00F46269"/>
    <w:rsid w:val="00F46F78"/>
    <w:rsid w:val="00F50F76"/>
    <w:rsid w:val="00F52D8B"/>
    <w:rsid w:val="00F56136"/>
    <w:rsid w:val="00F62151"/>
    <w:rsid w:val="00F65092"/>
    <w:rsid w:val="00F664F4"/>
    <w:rsid w:val="00F7031E"/>
    <w:rsid w:val="00F7431D"/>
    <w:rsid w:val="00F83AEB"/>
    <w:rsid w:val="00F8719A"/>
    <w:rsid w:val="00F877DD"/>
    <w:rsid w:val="00F9028C"/>
    <w:rsid w:val="00FA0839"/>
    <w:rsid w:val="00FA21AC"/>
    <w:rsid w:val="00FA308E"/>
    <w:rsid w:val="00FA423B"/>
    <w:rsid w:val="00FA64C1"/>
    <w:rsid w:val="00FA7B59"/>
    <w:rsid w:val="00FB071E"/>
    <w:rsid w:val="00FB119A"/>
    <w:rsid w:val="00FB2C69"/>
    <w:rsid w:val="00FB5439"/>
    <w:rsid w:val="00FB5AB6"/>
    <w:rsid w:val="00FC3AFA"/>
    <w:rsid w:val="00FD0FD9"/>
    <w:rsid w:val="00FD31BA"/>
    <w:rsid w:val="00FE521C"/>
    <w:rsid w:val="00FE5C55"/>
    <w:rsid w:val="00FE7D4D"/>
    <w:rsid w:val="00FF0E89"/>
    <w:rsid w:val="00FF1021"/>
    <w:rsid w:val="00FF140E"/>
    <w:rsid w:val="00FF3135"/>
    <w:rsid w:val="00FF3EFB"/>
    <w:rsid w:val="00FF4611"/>
    <w:rsid w:val="00FF4E2F"/>
    <w:rsid w:val="00FF6D53"/>
    <w:rsid w:val="00FF7797"/>
    <w:rsid w:val="1382EFEE"/>
    <w:rsid w:val="3B61C75D"/>
    <w:rsid w:val="3FFDABA0"/>
    <w:rsid w:val="6129FE8F"/>
    <w:rsid w:val="6C18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3A293"/>
  <w15:docId w15:val="{459D928E-1BEE-40A7-A432-31AAB586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90D"/>
  </w:style>
  <w:style w:type="paragraph" w:styleId="Footer">
    <w:name w:val="footer"/>
    <w:basedOn w:val="Normal"/>
    <w:link w:val="FooterChar"/>
    <w:uiPriority w:val="99"/>
    <w:unhideWhenUsed/>
    <w:rsid w:val="004A3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90D"/>
  </w:style>
  <w:style w:type="paragraph" w:styleId="BalloonText">
    <w:name w:val="Balloon Text"/>
    <w:basedOn w:val="Normal"/>
    <w:link w:val="BalloonTextChar"/>
    <w:uiPriority w:val="99"/>
    <w:semiHidden/>
    <w:unhideWhenUsed/>
    <w:rsid w:val="004A3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8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0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3F9F"/>
    <w:rPr>
      <w:color w:val="605E5C"/>
      <w:shd w:val="clear" w:color="auto" w:fill="E1DFDD"/>
    </w:rPr>
  </w:style>
  <w:style w:type="paragraph" w:customStyle="1" w:styleId="Default">
    <w:name w:val="Default"/>
    <w:rsid w:val="00DF7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6EAF"/>
    <w:rPr>
      <w:b/>
      <w:bCs/>
    </w:rPr>
  </w:style>
  <w:style w:type="paragraph" w:styleId="Revision">
    <w:name w:val="Revision"/>
    <w:hidden/>
    <w:uiPriority w:val="99"/>
    <w:semiHidden/>
    <w:rsid w:val="007C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D0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FD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D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kervautomotiv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ver@kervautomotive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1.jpeg"/><Relationship Id="rId3" Type="http://schemas.openxmlformats.org/officeDocument/2006/relationships/hyperlink" Target="https://www.facebook.com/kervautomotive" TargetMode="External"/><Relationship Id="rId7" Type="http://schemas.openxmlformats.org/officeDocument/2006/relationships/hyperlink" Target="https://www.instagram.com/kervautomotive/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5.png"/><Relationship Id="rId16" Type="http://schemas.openxmlformats.org/officeDocument/2006/relationships/image" Target="media/image14.png"/><Relationship Id="rId1" Type="http://schemas.openxmlformats.org/officeDocument/2006/relationships/hyperlink" Target="http://www.kervautomotive.com/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www.linkedin.com/company/kerv-automotive/" TargetMode="External"/><Relationship Id="rId15" Type="http://schemas.openxmlformats.org/officeDocument/2006/relationships/image" Target="media/image13.jpeg"/><Relationship Id="rId10" Type="http://schemas.openxmlformats.org/officeDocument/2006/relationships/image" Target="media/image9.png"/><Relationship Id="rId4" Type="http://schemas.openxmlformats.org/officeDocument/2006/relationships/image" Target="media/image6.jpeg"/><Relationship Id="rId9" Type="http://schemas.openxmlformats.org/officeDocument/2006/relationships/hyperlink" Target="https://www.youtube.com/channel/UCfJDVi9L6JjEcE8mDN-Cx6w" TargetMode="External"/><Relationship Id="rId1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ropbox\AutNtic\Templates\Facturen\Factuur%20Punch%202015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58796DC2F3E4AB6261DCC136D4182" ma:contentTypeVersion="15" ma:contentTypeDescription="Een nieuw document maken." ma:contentTypeScope="" ma:versionID="6b971926de8d37065a61e7a14cc80bfd">
  <xsd:schema xmlns:xsd="http://www.w3.org/2001/XMLSchema" xmlns:xs="http://www.w3.org/2001/XMLSchema" xmlns:p="http://schemas.microsoft.com/office/2006/metadata/properties" xmlns:ns2="12de75fb-3f6f-47d1-b650-39fd22235997" xmlns:ns3="a33e54f3-3c57-4d78-9572-dc84e8246e76" targetNamespace="http://schemas.microsoft.com/office/2006/metadata/properties" ma:root="true" ma:fieldsID="3fd0cadb9509ad68de481cea580d510a" ns2:_="" ns3:_="">
    <xsd:import namespace="12de75fb-3f6f-47d1-b650-39fd22235997"/>
    <xsd:import namespace="a33e54f3-3c57-4d78-9572-dc84e8246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75fb-3f6f-47d1-b650-39fd2223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b34775d-2a47-4e5f-a63c-a356f4b03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e54f3-3c57-4d78-9572-dc84e8246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5ebfab8-5060-4099-8ee8-2ccf8e4a8cad}" ma:internalName="TaxCatchAll" ma:showField="CatchAllData" ma:web="a33e54f3-3c57-4d78-9572-dc84e8246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e75fb-3f6f-47d1-b650-39fd22235997">
      <Terms xmlns="http://schemas.microsoft.com/office/infopath/2007/PartnerControls"/>
    </lcf76f155ced4ddcb4097134ff3c332f>
    <TaxCatchAll xmlns="a33e54f3-3c57-4d78-9572-dc84e8246e76" xsi:nil="true"/>
  </documentManagement>
</p:properties>
</file>

<file path=customXml/itemProps1.xml><?xml version="1.0" encoding="utf-8"?>
<ds:datastoreItem xmlns:ds="http://schemas.openxmlformats.org/officeDocument/2006/customXml" ds:itemID="{0B5B962A-6C2E-4506-B9E1-452BAC4C1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5183C-C813-4CC0-8295-EC44F84DA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e75fb-3f6f-47d1-b650-39fd22235997"/>
    <ds:schemaRef ds:uri="a33e54f3-3c57-4d78-9572-dc84e8246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71786-4FD2-4C0A-BDDF-B21A51902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6E67D3-AE06-4E13-B13A-AC3326730330}">
  <ds:schemaRefs>
    <ds:schemaRef ds:uri="http://schemas.microsoft.com/office/2006/metadata/properties"/>
    <ds:schemaRef ds:uri="http://schemas.microsoft.com/office/infopath/2007/PartnerControls"/>
    <ds:schemaRef ds:uri="12de75fb-3f6f-47d1-b650-39fd22235997"/>
    <ds:schemaRef ds:uri="a33e54f3-3c57-4d78-9572-dc84e8246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Factuur Punch 2015.dotx</Template>
  <TotalTime>66</TotalTime>
  <Pages>1</Pages>
  <Words>543</Words>
  <Characters>3096</Characters>
  <Application>Microsoft Office Word</Application>
  <DocSecurity>4</DocSecurity>
  <Lines>25</Lines>
  <Paragraphs>7</Paragraphs>
  <ScaleCrop>false</ScaleCrop>
  <Company/>
  <LinksUpToDate>false</LinksUpToDate>
  <CharactersWithSpaces>3632</CharactersWithSpaces>
  <SharedDoc>false</SharedDoc>
  <HLinks>
    <vt:vector size="12" baseType="variant">
      <vt:variant>
        <vt:i4>3276813</vt:i4>
      </vt:variant>
      <vt:variant>
        <vt:i4>3</vt:i4>
      </vt:variant>
      <vt:variant>
        <vt:i4>0</vt:i4>
      </vt:variant>
      <vt:variant>
        <vt:i4>5</vt:i4>
      </vt:variant>
      <vt:variant>
        <vt:lpwstr>mailto:carver@kervautomotive.com</vt:lpwstr>
      </vt:variant>
      <vt:variant>
        <vt:lpwstr/>
      </vt:variant>
      <vt:variant>
        <vt:i4>2621455</vt:i4>
      </vt:variant>
      <vt:variant>
        <vt:i4>0</vt:i4>
      </vt:variant>
      <vt:variant>
        <vt:i4>0</vt:i4>
      </vt:variant>
      <vt:variant>
        <vt:i4>5</vt:i4>
      </vt:variant>
      <vt:variant>
        <vt:lpwstr>mailto:media@kervautomotive.com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</dc:creator>
  <cp:keywords/>
  <cp:lastModifiedBy>Wannes Loeckx</cp:lastModifiedBy>
  <cp:revision>114</cp:revision>
  <cp:lastPrinted>2025-05-09T22:38:00Z</cp:lastPrinted>
  <dcterms:created xsi:type="dcterms:W3CDTF">2025-05-15T00:39:00Z</dcterms:created>
  <dcterms:modified xsi:type="dcterms:W3CDTF">2025-05-15T19:37:00Z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0x010100FFD58796DC2F3E4AB6261DCC136D4182</vt:lpwstr>
  </property>
  <property fmtid="{D5CDD505-2E9C-101B-9397-08002B2CF9AE}" pid="3" name="MediaServiceImageTags">
    <vt:lpwstr/>
  </property>
</Properties>
</file>